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FFCB" w14:textId="30E65F27" w:rsidR="49880FD8" w:rsidRDefault="49880FD8" w:rsidP="49880FD8">
      <w:pPr>
        <w:rPr>
          <w:rStyle w:val="Platshllartext"/>
        </w:rPr>
      </w:pPr>
      <w:r w:rsidRPr="49880FD8">
        <w:rPr>
          <w:rFonts w:eastAsia="Times New Roman" w:cstheme="majorBidi"/>
          <w:b/>
          <w:bCs/>
          <w:color w:val="002850" w:themeColor="text2"/>
          <w:sz w:val="24"/>
          <w:szCs w:val="24"/>
        </w:rPr>
        <w:t>Datum</w:t>
      </w:r>
      <w:r w:rsidR="00B52B9D">
        <w:rPr>
          <w:rFonts w:eastAsia="Times New Roman" w:cstheme="majorBidi"/>
          <w:b/>
          <w:bCs/>
          <w:color w:val="002850" w:themeColor="text2"/>
          <w:sz w:val="24"/>
          <w:szCs w:val="24"/>
        </w:rPr>
        <w:t xml:space="preserve"> </w:t>
      </w:r>
      <w:sdt>
        <w:sdtPr>
          <w:id w:val="-270394172"/>
          <w:placeholder>
            <w:docPart w:val="5A2A231B121E4C2DB0EEBEB366DF9A6C"/>
          </w:placeholder>
          <w:showingPlcHdr/>
        </w:sdtPr>
        <w:sdtEndPr/>
        <w:sdtContent>
          <w:r w:rsidR="00B52B9D" w:rsidRPr="00B52B9D">
            <w:rPr>
              <w:rStyle w:val="Platshllartext"/>
              <w:rFonts w:eastAsia="Times New Roman" w:cstheme="majorBidi"/>
              <w:b/>
              <w:sz w:val="24"/>
            </w:rPr>
            <w:t>Klicka eller tryck här för att ange text.</w:t>
          </w:r>
        </w:sdtContent>
      </w:sdt>
    </w:p>
    <w:p w14:paraId="4BE4C2CF" w14:textId="40E3324C" w:rsidR="006542D6" w:rsidRDefault="00A73D2E" w:rsidP="004B57AD">
      <w:pPr>
        <w:pStyle w:val="Rubrik1"/>
        <w:rPr>
          <w:rStyle w:val="Rubrik1MEorangeChar"/>
          <w:rFonts w:ascii="Malarenergi Sans ExtraBold" w:hAnsi="Malarenergi Sans ExtraBold"/>
          <w:bCs w:val="0"/>
          <w:color w:val="002850" w:themeColor="text2"/>
          <w:sz w:val="48"/>
          <w:szCs w:val="48"/>
        </w:rPr>
      </w:pPr>
      <w:r>
        <w:rPr>
          <w:rStyle w:val="Rubrik1MEorangeChar"/>
          <w:rFonts w:ascii="Malarenergi Sans ExtraBold" w:hAnsi="Malarenergi Sans ExtraBold"/>
          <w:bCs w:val="0"/>
          <w:color w:val="002850" w:themeColor="text2"/>
          <w:sz w:val="48"/>
          <w:szCs w:val="48"/>
        </w:rPr>
        <w:t>Nätprognosformulär</w:t>
      </w:r>
    </w:p>
    <w:p w14:paraId="23A8E97A" w14:textId="2211BF72" w:rsidR="00894C45" w:rsidRDefault="00894C45" w:rsidP="00A30246">
      <w:pPr>
        <w:spacing w:before="100" w:beforeAutospacing="1" w:after="0" w:line="240" w:lineRule="auto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3E45CF" w:rsidRPr="003E45CF" w14:paraId="320A7D2F" w14:textId="77777777" w:rsidTr="003E45CF">
        <w:tc>
          <w:tcPr>
            <w:tcW w:w="3539" w:type="dxa"/>
          </w:tcPr>
          <w:p w14:paraId="381BC167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>Anslutande part</w:t>
            </w:r>
          </w:p>
        </w:tc>
        <w:tc>
          <w:tcPr>
            <w:tcW w:w="5523" w:type="dxa"/>
          </w:tcPr>
          <w:p w14:paraId="1BD76A02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 xml:space="preserve"> </w:t>
            </w:r>
            <w:sdt>
              <w:sdtPr>
                <w:id w:val="470494127"/>
                <w:placeholder>
                  <w:docPart w:val="56499AEBA76C4562910975D84E0AB2F4"/>
                </w:placeholder>
                <w:showingPlcHdr/>
              </w:sdtPr>
              <w:sdtEndPr/>
              <w:sdtContent>
                <w:r w:rsidRPr="003E45CF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E45CF" w:rsidRPr="003E45CF" w14:paraId="69FD6907" w14:textId="77777777" w:rsidTr="003E45CF">
        <w:tc>
          <w:tcPr>
            <w:tcW w:w="3539" w:type="dxa"/>
          </w:tcPr>
          <w:p w14:paraId="57713F3A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>Organisationsnummer</w:t>
            </w:r>
          </w:p>
        </w:tc>
        <w:tc>
          <w:tcPr>
            <w:tcW w:w="5523" w:type="dxa"/>
          </w:tcPr>
          <w:p w14:paraId="2E937507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 xml:space="preserve"> </w:t>
            </w:r>
            <w:sdt>
              <w:sdtPr>
                <w:id w:val="299733523"/>
                <w:placeholder>
                  <w:docPart w:val="CF45F4F904E94868A540CD5725D2411C"/>
                </w:placeholder>
                <w:showingPlcHdr/>
              </w:sdtPr>
              <w:sdtEndPr/>
              <w:sdtContent>
                <w:r w:rsidRPr="003E45CF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E45CF" w:rsidRPr="003E45CF" w14:paraId="7739B4F9" w14:textId="77777777" w:rsidTr="003E45CF">
        <w:tc>
          <w:tcPr>
            <w:tcW w:w="3539" w:type="dxa"/>
          </w:tcPr>
          <w:p w14:paraId="39B3296E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>Ärendetyp</w:t>
            </w:r>
          </w:p>
        </w:tc>
        <w:tc>
          <w:tcPr>
            <w:tcW w:w="5523" w:type="dxa"/>
          </w:tcPr>
          <w:p w14:paraId="29492C6A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 xml:space="preserve"> </w:t>
            </w:r>
            <w:sdt>
              <w:sdtPr>
                <w:id w:val="408514105"/>
                <w:placeholder>
                  <w:docPart w:val="F22AD638008F4218B9FA945EB60824FF"/>
                </w:placeholder>
                <w:showingPlcHdr/>
                <w:dropDownList>
                  <w:listItem w:value="Välj ett objekt."/>
                  <w:listItem w:displayText="Nyanslutning" w:value="Nyanslutning"/>
                  <w:listItem w:displayText="Utökning av abonnemang" w:value="Utökning av abonnemang"/>
                </w:dropDownList>
              </w:sdtPr>
              <w:sdtEndPr/>
              <w:sdtContent>
                <w:r w:rsidRPr="003E45CF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  <w:tr w:rsidR="003E45CF" w:rsidRPr="003E45CF" w14:paraId="4B472429" w14:textId="77777777" w:rsidTr="003E45CF">
        <w:tc>
          <w:tcPr>
            <w:tcW w:w="3539" w:type="dxa"/>
          </w:tcPr>
          <w:p w14:paraId="7BE0A5D2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>Fastighet</w:t>
            </w:r>
          </w:p>
        </w:tc>
        <w:tc>
          <w:tcPr>
            <w:tcW w:w="5523" w:type="dxa"/>
          </w:tcPr>
          <w:p w14:paraId="744662BF" w14:textId="6239CAD1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 xml:space="preserve"> </w:t>
            </w:r>
            <w:sdt>
              <w:sdtPr>
                <w:id w:val="1284302120"/>
                <w:placeholder>
                  <w:docPart w:val="CF45F4F904E94868A540CD5725D2411C"/>
                </w:placeholder>
                <w:showingPlcHdr/>
              </w:sdtPr>
              <w:sdtEndPr/>
              <w:sdtContent>
                <w:r w:rsidRPr="003E45CF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E45CF" w:rsidRPr="003E45CF" w14:paraId="3E092374" w14:textId="77777777" w:rsidTr="003E45CF">
        <w:tc>
          <w:tcPr>
            <w:tcW w:w="3539" w:type="dxa"/>
          </w:tcPr>
          <w:p w14:paraId="03430C98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>Koppling till eventuell detaljplan</w:t>
            </w:r>
          </w:p>
        </w:tc>
        <w:tc>
          <w:tcPr>
            <w:tcW w:w="5523" w:type="dxa"/>
          </w:tcPr>
          <w:p w14:paraId="3E46D293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 xml:space="preserve"> </w:t>
            </w:r>
            <w:sdt>
              <w:sdtPr>
                <w:id w:val="546726259"/>
                <w:placeholder>
                  <w:docPart w:val="A325E1AA80D54CFA8A057000F97AAB08"/>
                </w:placeholder>
                <w:showingPlcHdr/>
              </w:sdtPr>
              <w:sdtEndPr/>
              <w:sdtContent>
                <w:r w:rsidRPr="003E45CF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E45CF" w:rsidRPr="003E45CF" w14:paraId="29ADEB29" w14:textId="77777777" w:rsidTr="003E45CF">
        <w:tc>
          <w:tcPr>
            <w:tcW w:w="3539" w:type="dxa"/>
          </w:tcPr>
          <w:p w14:paraId="7FA1DFA5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>Totalstorlek på anslutningen</w:t>
            </w:r>
          </w:p>
        </w:tc>
        <w:tc>
          <w:tcPr>
            <w:tcW w:w="5523" w:type="dxa"/>
          </w:tcPr>
          <w:p w14:paraId="000DBA3A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 xml:space="preserve"> </w:t>
            </w:r>
            <w:sdt>
              <w:sdtPr>
                <w:id w:val="-496963309"/>
                <w:placeholder>
                  <w:docPart w:val="A3DFCBFB7E704CD28B5E158DA34487C1"/>
                </w:placeholder>
                <w:showingPlcHdr/>
              </w:sdtPr>
              <w:sdtEndPr/>
              <w:sdtContent>
                <w:r w:rsidRPr="003E45CF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E45CF" w:rsidRPr="003E45CF" w14:paraId="614FF5FA" w14:textId="77777777" w:rsidTr="003E45CF">
        <w:tc>
          <w:tcPr>
            <w:tcW w:w="3539" w:type="dxa"/>
          </w:tcPr>
          <w:p w14:paraId="10233E32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>Kontaktperson</w:t>
            </w:r>
          </w:p>
        </w:tc>
        <w:tc>
          <w:tcPr>
            <w:tcW w:w="5523" w:type="dxa"/>
          </w:tcPr>
          <w:p w14:paraId="3315AB0E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 xml:space="preserve"> </w:t>
            </w:r>
            <w:sdt>
              <w:sdtPr>
                <w:id w:val="220410014"/>
                <w:placeholder>
                  <w:docPart w:val="CF45F4F904E94868A540CD5725D2411C"/>
                </w:placeholder>
                <w:showingPlcHdr/>
              </w:sdtPr>
              <w:sdtEndPr/>
              <w:sdtContent>
                <w:r w:rsidRPr="003E45CF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E45CF" w:rsidRPr="003E45CF" w14:paraId="5EE4E198" w14:textId="77777777" w:rsidTr="003E45CF">
        <w:tc>
          <w:tcPr>
            <w:tcW w:w="3539" w:type="dxa"/>
          </w:tcPr>
          <w:p w14:paraId="539C5302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>Telefonnummer</w:t>
            </w:r>
          </w:p>
        </w:tc>
        <w:tc>
          <w:tcPr>
            <w:tcW w:w="5523" w:type="dxa"/>
          </w:tcPr>
          <w:p w14:paraId="2F294FBD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 xml:space="preserve"> </w:t>
            </w:r>
            <w:sdt>
              <w:sdtPr>
                <w:id w:val="1274053692"/>
                <w:placeholder>
                  <w:docPart w:val="CF45F4F904E94868A540CD5725D2411C"/>
                </w:placeholder>
                <w:showingPlcHdr/>
              </w:sdtPr>
              <w:sdtEndPr/>
              <w:sdtContent>
                <w:r w:rsidRPr="003E45CF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3E45CF" w:rsidRPr="003E45CF" w14:paraId="121A5EC8" w14:textId="77777777" w:rsidTr="003E45CF">
        <w:tc>
          <w:tcPr>
            <w:tcW w:w="3539" w:type="dxa"/>
          </w:tcPr>
          <w:p w14:paraId="0DAF7F8E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>Mailadress</w:t>
            </w:r>
          </w:p>
        </w:tc>
        <w:tc>
          <w:tcPr>
            <w:tcW w:w="5523" w:type="dxa"/>
          </w:tcPr>
          <w:p w14:paraId="20BD1D51" w14:textId="77777777" w:rsidR="003E45CF" w:rsidRPr="003E45CF" w:rsidRDefault="003E45CF" w:rsidP="0012238B">
            <w:pPr>
              <w:pStyle w:val="Rubrik3"/>
              <w:spacing w:before="0" w:line="360" w:lineRule="auto"/>
              <w:outlineLvl w:val="2"/>
            </w:pPr>
            <w:r w:rsidRPr="003E45CF">
              <w:t xml:space="preserve"> </w:t>
            </w:r>
            <w:sdt>
              <w:sdtPr>
                <w:id w:val="-972295328"/>
                <w:placeholder>
                  <w:docPart w:val="CF45F4F904E94868A540CD5725D2411C"/>
                </w:placeholder>
                <w:showingPlcHdr/>
              </w:sdtPr>
              <w:sdtEndPr/>
              <w:sdtContent>
                <w:r w:rsidRPr="003E45CF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21D7352C" w14:textId="40C12FEE" w:rsidR="00A30246" w:rsidRPr="00A30246" w:rsidRDefault="00A30246" w:rsidP="00A30246">
      <w:pPr>
        <w:pStyle w:val="Rubrik2"/>
      </w:pPr>
      <w:r>
        <w:t>Översikt</w:t>
      </w:r>
      <w:r w:rsidR="006020D4">
        <w:t>lig</w:t>
      </w:r>
      <w:r>
        <w:t xml:space="preserve"> bild på etableringen</w:t>
      </w:r>
    </w:p>
    <w:sdt>
      <w:sdtPr>
        <w:id w:val="-134020759"/>
        <w:showingPlcHdr/>
        <w:picture/>
      </w:sdtPr>
      <w:sdtEndPr/>
      <w:sdtContent>
        <w:p w14:paraId="2C1C2A1B" w14:textId="4F8819B6" w:rsidR="00A067F2" w:rsidRDefault="00A30246" w:rsidP="00A067F2">
          <w:r>
            <w:rPr>
              <w:noProof/>
            </w:rPr>
            <w:drawing>
              <wp:inline distT="0" distB="0" distL="0" distR="0" wp14:anchorId="1E741767" wp14:editId="06718132">
                <wp:extent cx="2655736" cy="2655736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6224" cy="2666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ACC43D4" w14:textId="7CA62B0C" w:rsidR="00CA1780" w:rsidRDefault="00894C45" w:rsidP="00CA1780">
      <w:pPr>
        <w:pStyle w:val="Rubrik1"/>
      </w:pPr>
      <w:r>
        <w:lastRenderedPageBreak/>
        <w:t>Energianalys</w:t>
      </w:r>
    </w:p>
    <w:p w14:paraId="23A5C41F" w14:textId="1396C684" w:rsidR="001D5854" w:rsidRDefault="001D5854" w:rsidP="004D7BC2">
      <w:pPr>
        <w:pStyle w:val="Rubrik2"/>
      </w:pPr>
      <w:r>
        <w:t>Metod för hur effekten har räknats fram:</w:t>
      </w:r>
    </w:p>
    <w:p w14:paraId="1A4A817C" w14:textId="5098478F" w:rsidR="00742382" w:rsidRPr="008801FC" w:rsidRDefault="00742382" w:rsidP="00742382">
      <w:pPr>
        <w:rPr>
          <w:rStyle w:val="Diskretbetoning"/>
        </w:rPr>
      </w:pPr>
      <w:r w:rsidRPr="008801FC">
        <w:rPr>
          <w:rStyle w:val="Diskretbetoning"/>
        </w:rPr>
        <w:t>Hur har effektbehovet räknats fram och hur har man tagit hänsyn till sammanlagring</w:t>
      </w:r>
      <w:r w:rsidR="00A11D5B" w:rsidRPr="008801FC">
        <w:rPr>
          <w:rStyle w:val="Diskretbetoning"/>
        </w:rPr>
        <w:t xml:space="preserve">en. Finns det verksamhetsmässiga variationer som påverkar effektbehovet, skiftgång, labb- och/eller </w:t>
      </w:r>
      <w:r w:rsidR="00B066F4" w:rsidRPr="008801FC">
        <w:rPr>
          <w:rStyle w:val="Diskretbetoning"/>
        </w:rPr>
        <w:t>provverksamhet</w:t>
      </w:r>
      <w:r w:rsidR="008801FC">
        <w:rPr>
          <w:rStyle w:val="Diskretbetoning"/>
        </w:rPr>
        <w:t xml:space="preserve"> etc</w:t>
      </w:r>
      <w:r w:rsidR="00A11D5B" w:rsidRPr="008801FC">
        <w:rPr>
          <w:rStyle w:val="Diskretbetoning"/>
        </w:rPr>
        <w:t xml:space="preserve">. </w:t>
      </w:r>
      <w:r w:rsidR="004D7BC2">
        <w:rPr>
          <w:rStyle w:val="Diskretbetoning"/>
        </w:rPr>
        <w:t xml:space="preserve">Har man beaktat möjligheter </w:t>
      </w:r>
      <w:r w:rsidR="00A11D5B" w:rsidRPr="008801FC">
        <w:rPr>
          <w:rStyle w:val="Diskretbetoning"/>
        </w:rPr>
        <w:t>för att minska effektbehovet</w:t>
      </w:r>
      <w:r w:rsidR="008801FC" w:rsidRPr="008801FC">
        <w:rPr>
          <w:rStyle w:val="Diskretbetoning"/>
        </w:rPr>
        <w:t>, energilager, flexibla eller villkorade avtal. Vilka värme- och kylbehov har man räknat med och hur ser körningen ut för dessa.</w:t>
      </w:r>
      <w:r w:rsidR="008801FC">
        <w:rPr>
          <w:rStyle w:val="Diskretbetoning"/>
        </w:rPr>
        <w:t xml:space="preserve"> </w:t>
      </w:r>
      <w:r w:rsidR="00894C45">
        <w:rPr>
          <w:rStyle w:val="Diskretbetoning"/>
        </w:rPr>
        <w:t>Finns behov av</w:t>
      </w:r>
      <w:r w:rsidR="008801FC">
        <w:rPr>
          <w:rStyle w:val="Diskretbetoning"/>
        </w:rPr>
        <w:t xml:space="preserve"> fordonsladd </w:t>
      </w:r>
      <w:r w:rsidR="00894C45">
        <w:rPr>
          <w:rStyle w:val="Diskretbetoning"/>
        </w:rPr>
        <w:t>och hur ser dessa ut.</w:t>
      </w:r>
      <w:r w:rsidR="008801FC">
        <w:rPr>
          <w:rStyle w:val="Diskretbetoning"/>
        </w:rPr>
        <w:t xml:space="preserve"> </w:t>
      </w:r>
      <w:r w:rsidR="000B0DA6">
        <w:rPr>
          <w:rStyle w:val="Diskretbetoning"/>
        </w:rPr>
        <w:t>Om elproduktion ingår i anläggningen, vilken typ avser det.</w:t>
      </w:r>
    </w:p>
    <w:sdt>
      <w:sdtPr>
        <w:id w:val="399720526"/>
        <w:placeholder>
          <w:docPart w:val="5B1144979B174510AFB22BFA0CCFA938"/>
        </w:placeholder>
        <w:showingPlcHdr/>
      </w:sdtPr>
      <w:sdtEndPr/>
      <w:sdtContent>
        <w:p w14:paraId="09BF9EBA" w14:textId="13AEEBF8" w:rsidR="001D5854" w:rsidRDefault="00805972" w:rsidP="001D5854">
          <w:r w:rsidRPr="008801FC">
            <w:rPr>
              <w:rStyle w:val="Platshllartext"/>
              <w:rFonts w:ascii="Malarenergi Sans ExtraBold" w:eastAsia="Times New Roman" w:hAnsi="Malarenergi Sans ExtraBold"/>
              <w:b/>
              <w:bCs/>
              <w:spacing w:val="6"/>
            </w:rPr>
            <w:t>Klicka eller tryck här för att ange text.</w:t>
          </w:r>
        </w:p>
      </w:sdtContent>
    </w:sdt>
    <w:p w14:paraId="7306A401" w14:textId="3A060548" w:rsidR="00742382" w:rsidRDefault="00742382" w:rsidP="001D5854"/>
    <w:p w14:paraId="14055F3B" w14:textId="2D2321EB" w:rsidR="006A7714" w:rsidRDefault="006A7714" w:rsidP="001D5854"/>
    <w:p w14:paraId="37D8F2CA" w14:textId="18E6EEA0" w:rsidR="006A7714" w:rsidRDefault="006A7714" w:rsidP="001D5854"/>
    <w:p w14:paraId="6E5D2F49" w14:textId="07EC0872" w:rsidR="006A7714" w:rsidRDefault="006A7714" w:rsidP="001D5854"/>
    <w:p w14:paraId="050CB9E3" w14:textId="5443DCFB" w:rsidR="006A7714" w:rsidRDefault="006A7714" w:rsidP="001D5854"/>
    <w:p w14:paraId="4A8166C5" w14:textId="45CFC8E2" w:rsidR="006A7714" w:rsidRDefault="006A7714" w:rsidP="001D5854"/>
    <w:p w14:paraId="4F5A5F7E" w14:textId="590E32FF" w:rsidR="00E04C2B" w:rsidRDefault="00E04C2B" w:rsidP="001D5854"/>
    <w:p w14:paraId="10C752C1" w14:textId="49BE8217" w:rsidR="00E04C2B" w:rsidRDefault="00E04C2B" w:rsidP="001D5854"/>
    <w:p w14:paraId="2C918D3D" w14:textId="66E431AD" w:rsidR="00E04C2B" w:rsidRDefault="00E04C2B" w:rsidP="001D5854"/>
    <w:p w14:paraId="04AA51A7" w14:textId="5BCB7504" w:rsidR="00E04C2B" w:rsidRDefault="00C378C3" w:rsidP="00C378C3">
      <w:pPr>
        <w:spacing w:after="0" w:line="240" w:lineRule="auto"/>
      </w:pPr>
      <w:r>
        <w:br w:type="page"/>
      </w:r>
    </w:p>
    <w:p w14:paraId="12D6C715" w14:textId="5B18B980" w:rsidR="00F979E5" w:rsidRDefault="00F979E5" w:rsidP="00F979E5">
      <w:pPr>
        <w:pStyle w:val="Rubrik2"/>
      </w:pPr>
      <w:r>
        <w:lastRenderedPageBreak/>
        <w:t xml:space="preserve">Effekttabell: </w:t>
      </w:r>
    </w:p>
    <w:p w14:paraId="43194730" w14:textId="4855A589" w:rsidR="00F979E5" w:rsidRDefault="00A323B1" w:rsidP="00F979E5">
      <w:pPr>
        <w:rPr>
          <w:rStyle w:val="Diskretbetoning"/>
        </w:rPr>
      </w:pPr>
      <w:r w:rsidRPr="00A323B1">
        <w:rPr>
          <w:rStyle w:val="Diskretbetoning"/>
        </w:rPr>
        <w:t xml:space="preserve">I tabellen nedan skall </w:t>
      </w:r>
      <w:r w:rsidR="00586A02">
        <w:rPr>
          <w:rStyle w:val="Diskretbetoning"/>
        </w:rPr>
        <w:t>effekt</w:t>
      </w:r>
      <w:r w:rsidRPr="00A323B1">
        <w:rPr>
          <w:rStyle w:val="Diskretbetoning"/>
        </w:rPr>
        <w:t xml:space="preserve">behovet redovisas </w:t>
      </w:r>
      <w:r w:rsidR="00586A02">
        <w:rPr>
          <w:rStyle w:val="Diskretbetoning"/>
        </w:rPr>
        <w:t xml:space="preserve">i </w:t>
      </w:r>
      <w:r w:rsidR="006619F8">
        <w:rPr>
          <w:rStyle w:val="Diskretbetoning"/>
        </w:rPr>
        <w:t xml:space="preserve">aktiv effekt med </w:t>
      </w:r>
      <w:r w:rsidR="00586A02">
        <w:rPr>
          <w:rStyle w:val="Diskretbetoning"/>
        </w:rPr>
        <w:t xml:space="preserve">enheten </w:t>
      </w:r>
      <w:r w:rsidR="006619F8">
        <w:rPr>
          <w:rStyle w:val="Diskretbetoning"/>
        </w:rPr>
        <w:t>megawatt</w:t>
      </w:r>
      <w:r w:rsidR="00586A02">
        <w:rPr>
          <w:rStyle w:val="Diskretbetoning"/>
        </w:rPr>
        <w:t xml:space="preserve"> (M</w:t>
      </w:r>
      <w:r w:rsidR="006619F8">
        <w:rPr>
          <w:rStyle w:val="Diskretbetoning"/>
        </w:rPr>
        <w:t>W</w:t>
      </w:r>
      <w:r w:rsidR="00586A02">
        <w:rPr>
          <w:rStyle w:val="Diskretbetoning"/>
        </w:rPr>
        <w:t xml:space="preserve">) </w:t>
      </w:r>
      <w:r w:rsidRPr="00A323B1">
        <w:rPr>
          <w:rStyle w:val="Diskretbetoning"/>
        </w:rPr>
        <w:t>per halvår inom den närmsta 5</w:t>
      </w:r>
      <w:r w:rsidR="00A5344E">
        <w:rPr>
          <w:rStyle w:val="Diskretbetoning"/>
        </w:rPr>
        <w:t>-</w:t>
      </w:r>
      <w:r w:rsidRPr="00A323B1">
        <w:rPr>
          <w:rStyle w:val="Diskretbetoning"/>
        </w:rPr>
        <w:t>årsperioden.</w:t>
      </w:r>
      <w:r>
        <w:rPr>
          <w:rStyle w:val="Diskretbetoning"/>
        </w:rPr>
        <w:t xml:space="preserve"> </w:t>
      </w:r>
      <w:r w:rsidRPr="00A323B1">
        <w:rPr>
          <w:rStyle w:val="Diskretbetoning"/>
        </w:rPr>
        <w:t>Den effekt som anges i ned</w:t>
      </w:r>
      <w:r w:rsidR="00B066F4">
        <w:rPr>
          <w:rStyle w:val="Diskretbetoning"/>
        </w:rPr>
        <w:t>an</w:t>
      </w:r>
      <w:r w:rsidRPr="00A323B1">
        <w:rPr>
          <w:rStyle w:val="Diskretbetoning"/>
        </w:rPr>
        <w:t>stående tabell är dimensionerande för er an</w:t>
      </w:r>
      <w:r>
        <w:rPr>
          <w:rStyle w:val="Diskretbetoning"/>
        </w:rPr>
        <w:t>slutning</w:t>
      </w:r>
      <w:r w:rsidRPr="00A323B1">
        <w:rPr>
          <w:rStyle w:val="Diskretbetoning"/>
        </w:rPr>
        <w:t xml:space="preserve"> och </w:t>
      </w:r>
      <w:r>
        <w:rPr>
          <w:rStyle w:val="Diskretbetoning"/>
        </w:rPr>
        <w:t xml:space="preserve">kommer </w:t>
      </w:r>
      <w:r w:rsidRPr="00A323B1">
        <w:rPr>
          <w:rStyle w:val="Diskretbetoning"/>
        </w:rPr>
        <w:t>bli en del av paritetskravet.</w:t>
      </w:r>
    </w:p>
    <w:tbl>
      <w:tblPr>
        <w:tblStyle w:val="Tabellrutnt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FF1D0D" w14:paraId="0D6953AF" w14:textId="714E3905" w:rsidTr="00A067F2">
        <w:trPr>
          <w:trHeight w:val="447"/>
          <w:jc w:val="center"/>
        </w:trPr>
        <w:tc>
          <w:tcPr>
            <w:tcW w:w="2694" w:type="dxa"/>
            <w:tcBorders>
              <w:top w:val="nil"/>
              <w:left w:val="nil"/>
            </w:tcBorders>
          </w:tcPr>
          <w:p w14:paraId="1B7F91E9" w14:textId="422A36CD" w:rsidR="003506AC" w:rsidRPr="003506AC" w:rsidRDefault="003506AC" w:rsidP="003506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08" w:type="dxa"/>
          </w:tcPr>
          <w:p w14:paraId="705CCD21" w14:textId="77777777" w:rsidR="003506AC" w:rsidRPr="009955EA" w:rsidRDefault="003506AC" w:rsidP="009955EA">
            <w:pPr>
              <w:pStyle w:val="Rubrik5"/>
              <w:outlineLvl w:val="4"/>
            </w:pPr>
            <w:r w:rsidRPr="009955EA">
              <w:t>År 1</w:t>
            </w:r>
          </w:p>
          <w:p w14:paraId="080D5C48" w14:textId="58FE01F5" w:rsidR="003506AC" w:rsidRPr="003506AC" w:rsidRDefault="00B30839" w:rsidP="003506AC">
            <w:pPr>
              <w:spacing w:after="0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 w:rsidR="00FF1D0D"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 w:rsidR="00FF1D0D"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3081B135" w14:textId="77777777" w:rsidR="003506AC" w:rsidRPr="009955EA" w:rsidRDefault="003506AC" w:rsidP="009955EA">
            <w:pPr>
              <w:pStyle w:val="Rubrik5"/>
              <w:outlineLvl w:val="4"/>
            </w:pPr>
            <w:r w:rsidRPr="009955EA">
              <w:t>År 1</w:t>
            </w:r>
          </w:p>
          <w:p w14:paraId="0399F852" w14:textId="348BC218" w:rsidR="003506AC" w:rsidRPr="003506AC" w:rsidRDefault="00B30839" w:rsidP="003506AC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 w:rsidR="00FF1D0D"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 w:rsidR="00FF1D0D">
              <w:rPr>
                <w:rStyle w:val="Diskretbetoning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341F1013" w14:textId="292EC92E" w:rsidR="003506AC" w:rsidRPr="009955EA" w:rsidRDefault="003506AC" w:rsidP="009955EA">
            <w:pPr>
              <w:pStyle w:val="Rubrik5"/>
              <w:outlineLvl w:val="4"/>
            </w:pPr>
            <w:r w:rsidRPr="009955EA">
              <w:t>År 2</w:t>
            </w:r>
          </w:p>
          <w:p w14:paraId="44D8242D" w14:textId="7B982407" w:rsidR="003506AC" w:rsidRPr="003506AC" w:rsidRDefault="00FF1D0D" w:rsidP="003506AC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B6E450B" w14:textId="77777777" w:rsidR="003506AC" w:rsidRPr="009955EA" w:rsidRDefault="003506AC" w:rsidP="009955EA">
            <w:pPr>
              <w:pStyle w:val="Rubrik5"/>
              <w:outlineLvl w:val="4"/>
            </w:pPr>
            <w:r w:rsidRPr="009955EA">
              <w:t>År 2</w:t>
            </w:r>
          </w:p>
          <w:p w14:paraId="32F0A9A4" w14:textId="09D68DA7" w:rsidR="003506AC" w:rsidRPr="003506AC" w:rsidRDefault="00FF1D0D" w:rsidP="003506AC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6DCB78BB" w14:textId="1F962BF1" w:rsidR="003506AC" w:rsidRPr="009955EA" w:rsidRDefault="003506AC" w:rsidP="009955EA">
            <w:pPr>
              <w:pStyle w:val="Rubrik5"/>
              <w:outlineLvl w:val="4"/>
            </w:pPr>
            <w:r w:rsidRPr="009955EA">
              <w:t>År 3</w:t>
            </w:r>
          </w:p>
          <w:p w14:paraId="55A8C381" w14:textId="3DCC3471" w:rsidR="003506AC" w:rsidRPr="003506AC" w:rsidRDefault="00FF1D0D" w:rsidP="003506AC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1B8532D" w14:textId="7D2E2EEA" w:rsidR="003506AC" w:rsidRPr="009955EA" w:rsidRDefault="003506AC" w:rsidP="009955EA">
            <w:pPr>
              <w:pStyle w:val="Rubrik5"/>
              <w:outlineLvl w:val="4"/>
            </w:pPr>
            <w:r w:rsidRPr="009955EA">
              <w:t>År 3</w:t>
            </w:r>
          </w:p>
          <w:p w14:paraId="46611E47" w14:textId="632A4D09" w:rsidR="003506AC" w:rsidRPr="003506AC" w:rsidRDefault="00FF1D0D" w:rsidP="003506AC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301C872A" w14:textId="513DB4E1" w:rsidR="003506AC" w:rsidRPr="009955EA" w:rsidRDefault="003506AC" w:rsidP="009955EA">
            <w:pPr>
              <w:pStyle w:val="Rubrik5"/>
              <w:outlineLvl w:val="4"/>
            </w:pPr>
            <w:r w:rsidRPr="009955EA">
              <w:t>År 4</w:t>
            </w:r>
          </w:p>
          <w:p w14:paraId="16D371A5" w14:textId="74A0160A" w:rsidR="003506AC" w:rsidRPr="003506AC" w:rsidRDefault="00FF1D0D" w:rsidP="003506AC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56659D8" w14:textId="0B5F589C" w:rsidR="003506AC" w:rsidRPr="009955EA" w:rsidRDefault="003506AC" w:rsidP="009955EA">
            <w:pPr>
              <w:pStyle w:val="Rubrik5"/>
              <w:outlineLvl w:val="4"/>
            </w:pPr>
            <w:r w:rsidRPr="009955EA">
              <w:t>År 4</w:t>
            </w:r>
          </w:p>
          <w:p w14:paraId="48BB9757" w14:textId="17284556" w:rsidR="003506AC" w:rsidRPr="003506AC" w:rsidRDefault="00FF1D0D" w:rsidP="003506AC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33E9ECC1" w14:textId="3F7304FC" w:rsidR="003506AC" w:rsidRPr="009955EA" w:rsidRDefault="003506AC" w:rsidP="009955EA">
            <w:pPr>
              <w:pStyle w:val="Rubrik5"/>
              <w:outlineLvl w:val="4"/>
            </w:pPr>
            <w:r w:rsidRPr="009955EA">
              <w:t>År 5</w:t>
            </w:r>
          </w:p>
          <w:p w14:paraId="5FA9BA9F" w14:textId="41ECAFE8" w:rsidR="003506AC" w:rsidRPr="003506AC" w:rsidRDefault="00FF1D0D" w:rsidP="003506AC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42962020" w14:textId="38DD9FD1" w:rsidR="003506AC" w:rsidRPr="003506AC" w:rsidRDefault="003506AC" w:rsidP="009955EA">
            <w:pPr>
              <w:pStyle w:val="Rubrik5"/>
              <w:outlineLvl w:val="4"/>
            </w:pPr>
            <w:r w:rsidRPr="003506AC">
              <w:t>År 5</w:t>
            </w:r>
          </w:p>
          <w:p w14:paraId="60EE6522" w14:textId="027E0C48" w:rsidR="003506AC" w:rsidRPr="003506AC" w:rsidRDefault="00FF1D0D" w:rsidP="003506AC">
            <w:pPr>
              <w:spacing w:after="0"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3</w:t>
            </w:r>
          </w:p>
        </w:tc>
      </w:tr>
      <w:tr w:rsidR="00FF1D0D" w14:paraId="23868DCE" w14:textId="186565D7" w:rsidTr="00A067F2">
        <w:trPr>
          <w:jc w:val="center"/>
        </w:trPr>
        <w:tc>
          <w:tcPr>
            <w:tcW w:w="2694" w:type="dxa"/>
          </w:tcPr>
          <w:p w14:paraId="6E6B9CF7" w14:textId="4A9A97B2" w:rsidR="003506AC" w:rsidRPr="009955EA" w:rsidRDefault="003506AC" w:rsidP="003506AC">
            <w:pPr>
              <w:spacing w:after="0" w:line="240" w:lineRule="auto"/>
              <w:rPr>
                <w:rStyle w:val="Diskretbetoning"/>
                <w:lang w:eastAsia="sv-SE"/>
              </w:rPr>
            </w:pPr>
          </w:p>
        </w:tc>
        <w:tc>
          <w:tcPr>
            <w:tcW w:w="708" w:type="dxa"/>
          </w:tcPr>
          <w:p w14:paraId="3171994E" w14:textId="77777777" w:rsidR="003506AC" w:rsidRDefault="003506AC" w:rsidP="001D5854"/>
        </w:tc>
        <w:tc>
          <w:tcPr>
            <w:tcW w:w="709" w:type="dxa"/>
          </w:tcPr>
          <w:p w14:paraId="6E131CA0" w14:textId="77777777" w:rsidR="003506AC" w:rsidRDefault="003506AC" w:rsidP="001D5854"/>
        </w:tc>
        <w:tc>
          <w:tcPr>
            <w:tcW w:w="709" w:type="dxa"/>
          </w:tcPr>
          <w:p w14:paraId="6E3E176A" w14:textId="77777777" w:rsidR="003506AC" w:rsidRDefault="003506AC" w:rsidP="001D5854"/>
        </w:tc>
        <w:tc>
          <w:tcPr>
            <w:tcW w:w="709" w:type="dxa"/>
          </w:tcPr>
          <w:p w14:paraId="5F152FEC" w14:textId="77777777" w:rsidR="003506AC" w:rsidRDefault="003506AC" w:rsidP="001D5854"/>
        </w:tc>
        <w:tc>
          <w:tcPr>
            <w:tcW w:w="708" w:type="dxa"/>
          </w:tcPr>
          <w:p w14:paraId="4ADC58A9" w14:textId="77777777" w:rsidR="003506AC" w:rsidRDefault="003506AC" w:rsidP="001D5854"/>
        </w:tc>
        <w:tc>
          <w:tcPr>
            <w:tcW w:w="709" w:type="dxa"/>
          </w:tcPr>
          <w:p w14:paraId="024222C4" w14:textId="77777777" w:rsidR="003506AC" w:rsidRDefault="003506AC" w:rsidP="001D5854"/>
        </w:tc>
        <w:tc>
          <w:tcPr>
            <w:tcW w:w="709" w:type="dxa"/>
          </w:tcPr>
          <w:p w14:paraId="3E3C64BD" w14:textId="77777777" w:rsidR="003506AC" w:rsidRDefault="003506AC" w:rsidP="001D5854"/>
        </w:tc>
        <w:tc>
          <w:tcPr>
            <w:tcW w:w="709" w:type="dxa"/>
          </w:tcPr>
          <w:p w14:paraId="2DF16E98" w14:textId="77777777" w:rsidR="003506AC" w:rsidRDefault="003506AC" w:rsidP="001D5854"/>
        </w:tc>
        <w:tc>
          <w:tcPr>
            <w:tcW w:w="850" w:type="dxa"/>
          </w:tcPr>
          <w:p w14:paraId="222C9616" w14:textId="77777777" w:rsidR="003506AC" w:rsidRDefault="003506AC" w:rsidP="001D5854"/>
        </w:tc>
        <w:tc>
          <w:tcPr>
            <w:tcW w:w="851" w:type="dxa"/>
          </w:tcPr>
          <w:p w14:paraId="0500A7E6" w14:textId="77777777" w:rsidR="003506AC" w:rsidRDefault="003506AC" w:rsidP="001D5854"/>
        </w:tc>
      </w:tr>
      <w:tr w:rsidR="00FF1D0D" w14:paraId="660A62D6" w14:textId="0535DE47" w:rsidTr="00A067F2">
        <w:trPr>
          <w:jc w:val="center"/>
        </w:trPr>
        <w:tc>
          <w:tcPr>
            <w:tcW w:w="2694" w:type="dxa"/>
          </w:tcPr>
          <w:p w14:paraId="7BFADA12" w14:textId="7A3AAF4C" w:rsidR="003506AC" w:rsidRPr="009955EA" w:rsidRDefault="003506AC" w:rsidP="003506AC">
            <w:pPr>
              <w:spacing w:after="0" w:line="240" w:lineRule="auto"/>
              <w:rPr>
                <w:rStyle w:val="Diskretbetoning"/>
                <w:lang w:eastAsia="sv-SE"/>
              </w:rPr>
            </w:pPr>
            <w:r w:rsidRPr="009955EA">
              <w:rPr>
                <w:rStyle w:val="Diskretbetoning"/>
              </w:rPr>
              <w:t>Timmedel Dag</w:t>
            </w:r>
            <w:r w:rsidR="00F43627">
              <w:rPr>
                <w:rStyle w:val="Diskretbetoning"/>
              </w:rPr>
              <w:t xml:space="preserve"> </w:t>
            </w:r>
            <w:r w:rsidR="00B066F4">
              <w:rPr>
                <w:rStyle w:val="Diskretbetoning"/>
              </w:rPr>
              <w:t>kl.</w:t>
            </w:r>
            <w:r w:rsidR="00F43627">
              <w:rPr>
                <w:rStyle w:val="Diskretbetoning"/>
              </w:rPr>
              <w:t>07-17</w:t>
            </w:r>
          </w:p>
        </w:tc>
        <w:tc>
          <w:tcPr>
            <w:tcW w:w="708" w:type="dxa"/>
          </w:tcPr>
          <w:p w14:paraId="618CD441" w14:textId="41AE07DD" w:rsidR="003506AC" w:rsidRDefault="003506AC" w:rsidP="001D5854"/>
        </w:tc>
        <w:tc>
          <w:tcPr>
            <w:tcW w:w="709" w:type="dxa"/>
          </w:tcPr>
          <w:p w14:paraId="72B7BB38" w14:textId="77777777" w:rsidR="003506AC" w:rsidRDefault="003506AC" w:rsidP="001D5854"/>
        </w:tc>
        <w:tc>
          <w:tcPr>
            <w:tcW w:w="709" w:type="dxa"/>
          </w:tcPr>
          <w:p w14:paraId="0D964BFB" w14:textId="77777777" w:rsidR="003506AC" w:rsidRDefault="003506AC" w:rsidP="001D5854"/>
        </w:tc>
        <w:tc>
          <w:tcPr>
            <w:tcW w:w="709" w:type="dxa"/>
          </w:tcPr>
          <w:p w14:paraId="59EDA0BE" w14:textId="77777777" w:rsidR="003506AC" w:rsidRDefault="003506AC" w:rsidP="001D5854"/>
        </w:tc>
        <w:tc>
          <w:tcPr>
            <w:tcW w:w="708" w:type="dxa"/>
          </w:tcPr>
          <w:p w14:paraId="0C3C7A95" w14:textId="77777777" w:rsidR="003506AC" w:rsidRDefault="003506AC" w:rsidP="001D5854"/>
        </w:tc>
        <w:tc>
          <w:tcPr>
            <w:tcW w:w="709" w:type="dxa"/>
          </w:tcPr>
          <w:p w14:paraId="07376CA4" w14:textId="77777777" w:rsidR="003506AC" w:rsidRDefault="003506AC" w:rsidP="001D5854"/>
        </w:tc>
        <w:tc>
          <w:tcPr>
            <w:tcW w:w="709" w:type="dxa"/>
          </w:tcPr>
          <w:p w14:paraId="744F8021" w14:textId="77777777" w:rsidR="003506AC" w:rsidRDefault="003506AC" w:rsidP="001D5854"/>
        </w:tc>
        <w:tc>
          <w:tcPr>
            <w:tcW w:w="709" w:type="dxa"/>
          </w:tcPr>
          <w:p w14:paraId="28F366CE" w14:textId="77777777" w:rsidR="003506AC" w:rsidRDefault="003506AC" w:rsidP="001D5854"/>
        </w:tc>
        <w:tc>
          <w:tcPr>
            <w:tcW w:w="850" w:type="dxa"/>
          </w:tcPr>
          <w:p w14:paraId="1CBBA735" w14:textId="77777777" w:rsidR="003506AC" w:rsidRDefault="003506AC" w:rsidP="001D5854"/>
        </w:tc>
        <w:tc>
          <w:tcPr>
            <w:tcW w:w="851" w:type="dxa"/>
          </w:tcPr>
          <w:p w14:paraId="7E9CF459" w14:textId="77777777" w:rsidR="003506AC" w:rsidRDefault="003506AC" w:rsidP="001D5854"/>
        </w:tc>
      </w:tr>
      <w:tr w:rsidR="00FF1D0D" w14:paraId="2D30FDEF" w14:textId="66570120" w:rsidTr="00A067F2">
        <w:trPr>
          <w:jc w:val="center"/>
        </w:trPr>
        <w:tc>
          <w:tcPr>
            <w:tcW w:w="2694" w:type="dxa"/>
          </w:tcPr>
          <w:p w14:paraId="377E89A1" w14:textId="34DEB5D4" w:rsidR="003506AC" w:rsidRPr="009955EA" w:rsidRDefault="003506AC" w:rsidP="003506AC">
            <w:pPr>
              <w:spacing w:after="0" w:line="240" w:lineRule="auto"/>
              <w:rPr>
                <w:rStyle w:val="Diskretbetoning"/>
                <w:lang w:eastAsia="sv-SE"/>
              </w:rPr>
            </w:pPr>
            <w:r w:rsidRPr="009955EA">
              <w:rPr>
                <w:rStyle w:val="Diskretbetoning"/>
              </w:rPr>
              <w:t xml:space="preserve">Timmedel </w:t>
            </w:r>
            <w:r w:rsidR="00F43627">
              <w:rPr>
                <w:rStyle w:val="Diskretbetoning"/>
              </w:rPr>
              <w:t xml:space="preserve">Kväll </w:t>
            </w:r>
            <w:r w:rsidR="00B066F4">
              <w:rPr>
                <w:rStyle w:val="Diskretbetoning"/>
              </w:rPr>
              <w:t>kl.</w:t>
            </w:r>
            <w:r w:rsidR="00F43627">
              <w:rPr>
                <w:rStyle w:val="Diskretbetoning"/>
              </w:rPr>
              <w:t>17-07</w:t>
            </w:r>
          </w:p>
        </w:tc>
        <w:tc>
          <w:tcPr>
            <w:tcW w:w="708" w:type="dxa"/>
          </w:tcPr>
          <w:p w14:paraId="0C72AFD2" w14:textId="77777777" w:rsidR="003506AC" w:rsidRDefault="003506AC" w:rsidP="001D5854"/>
        </w:tc>
        <w:tc>
          <w:tcPr>
            <w:tcW w:w="709" w:type="dxa"/>
          </w:tcPr>
          <w:p w14:paraId="26CFC5F6" w14:textId="77777777" w:rsidR="003506AC" w:rsidRDefault="003506AC" w:rsidP="001D5854"/>
        </w:tc>
        <w:tc>
          <w:tcPr>
            <w:tcW w:w="709" w:type="dxa"/>
          </w:tcPr>
          <w:p w14:paraId="0BEA2A77" w14:textId="77777777" w:rsidR="003506AC" w:rsidRDefault="003506AC" w:rsidP="001D5854"/>
        </w:tc>
        <w:tc>
          <w:tcPr>
            <w:tcW w:w="709" w:type="dxa"/>
          </w:tcPr>
          <w:p w14:paraId="316BBE45" w14:textId="77777777" w:rsidR="003506AC" w:rsidRDefault="003506AC" w:rsidP="001D5854"/>
        </w:tc>
        <w:tc>
          <w:tcPr>
            <w:tcW w:w="708" w:type="dxa"/>
          </w:tcPr>
          <w:p w14:paraId="0D6F28E6" w14:textId="77777777" w:rsidR="003506AC" w:rsidRDefault="003506AC" w:rsidP="001D5854"/>
        </w:tc>
        <w:tc>
          <w:tcPr>
            <w:tcW w:w="709" w:type="dxa"/>
          </w:tcPr>
          <w:p w14:paraId="7C80AC22" w14:textId="77777777" w:rsidR="003506AC" w:rsidRDefault="003506AC" w:rsidP="001D5854"/>
        </w:tc>
        <w:tc>
          <w:tcPr>
            <w:tcW w:w="709" w:type="dxa"/>
          </w:tcPr>
          <w:p w14:paraId="6F589779" w14:textId="77777777" w:rsidR="003506AC" w:rsidRDefault="003506AC" w:rsidP="001D5854"/>
        </w:tc>
        <w:tc>
          <w:tcPr>
            <w:tcW w:w="709" w:type="dxa"/>
          </w:tcPr>
          <w:p w14:paraId="34B7F85D" w14:textId="77777777" w:rsidR="003506AC" w:rsidRDefault="003506AC" w:rsidP="001D5854"/>
        </w:tc>
        <w:tc>
          <w:tcPr>
            <w:tcW w:w="850" w:type="dxa"/>
          </w:tcPr>
          <w:p w14:paraId="10BFE7EC" w14:textId="77777777" w:rsidR="003506AC" w:rsidRDefault="003506AC" w:rsidP="001D5854"/>
        </w:tc>
        <w:tc>
          <w:tcPr>
            <w:tcW w:w="851" w:type="dxa"/>
          </w:tcPr>
          <w:p w14:paraId="32D32023" w14:textId="77777777" w:rsidR="003506AC" w:rsidRDefault="003506AC" w:rsidP="001D5854"/>
        </w:tc>
      </w:tr>
      <w:tr w:rsidR="000B0DA6" w14:paraId="343E3680" w14:textId="77777777" w:rsidTr="00A067F2">
        <w:trPr>
          <w:jc w:val="center"/>
        </w:trPr>
        <w:tc>
          <w:tcPr>
            <w:tcW w:w="2694" w:type="dxa"/>
          </w:tcPr>
          <w:p w14:paraId="738AC799" w14:textId="012FECF2" w:rsidR="000B0DA6" w:rsidRPr="009955EA" w:rsidRDefault="000B0DA6" w:rsidP="003506AC">
            <w:pPr>
              <w:spacing w:after="0" w:line="240" w:lineRule="auto"/>
              <w:rPr>
                <w:rStyle w:val="Diskretbetoning"/>
              </w:rPr>
            </w:pPr>
            <w:proofErr w:type="spellStart"/>
            <w:r w:rsidRPr="009955EA">
              <w:rPr>
                <w:rStyle w:val="Diskretbetoning"/>
              </w:rPr>
              <w:t>Topplast</w:t>
            </w:r>
            <w:proofErr w:type="spellEnd"/>
            <w:r>
              <w:rPr>
                <w:rStyle w:val="Diskretbetoning"/>
              </w:rPr>
              <w:t xml:space="preserve"> </w:t>
            </w:r>
            <w:r w:rsidR="00516474">
              <w:rPr>
                <w:rStyle w:val="Diskretbetoning"/>
              </w:rPr>
              <w:t>momentant</w:t>
            </w:r>
          </w:p>
        </w:tc>
        <w:tc>
          <w:tcPr>
            <w:tcW w:w="708" w:type="dxa"/>
          </w:tcPr>
          <w:p w14:paraId="2E18399C" w14:textId="77777777" w:rsidR="000B0DA6" w:rsidRDefault="000B0DA6" w:rsidP="001D5854"/>
        </w:tc>
        <w:tc>
          <w:tcPr>
            <w:tcW w:w="709" w:type="dxa"/>
          </w:tcPr>
          <w:p w14:paraId="7266E76A" w14:textId="77777777" w:rsidR="000B0DA6" w:rsidRDefault="000B0DA6" w:rsidP="001D5854"/>
        </w:tc>
        <w:tc>
          <w:tcPr>
            <w:tcW w:w="709" w:type="dxa"/>
          </w:tcPr>
          <w:p w14:paraId="70C8D43A" w14:textId="77777777" w:rsidR="000B0DA6" w:rsidRDefault="000B0DA6" w:rsidP="001D5854"/>
        </w:tc>
        <w:tc>
          <w:tcPr>
            <w:tcW w:w="709" w:type="dxa"/>
          </w:tcPr>
          <w:p w14:paraId="6382A5B0" w14:textId="77777777" w:rsidR="000B0DA6" w:rsidRDefault="000B0DA6" w:rsidP="001D5854"/>
        </w:tc>
        <w:tc>
          <w:tcPr>
            <w:tcW w:w="708" w:type="dxa"/>
          </w:tcPr>
          <w:p w14:paraId="261B2B14" w14:textId="77777777" w:rsidR="000B0DA6" w:rsidRDefault="000B0DA6" w:rsidP="001D5854"/>
        </w:tc>
        <w:tc>
          <w:tcPr>
            <w:tcW w:w="709" w:type="dxa"/>
          </w:tcPr>
          <w:p w14:paraId="7B506572" w14:textId="77777777" w:rsidR="000B0DA6" w:rsidRDefault="000B0DA6" w:rsidP="001D5854"/>
        </w:tc>
        <w:tc>
          <w:tcPr>
            <w:tcW w:w="709" w:type="dxa"/>
          </w:tcPr>
          <w:p w14:paraId="5650B5AE" w14:textId="77777777" w:rsidR="000B0DA6" w:rsidRDefault="000B0DA6" w:rsidP="001D5854"/>
        </w:tc>
        <w:tc>
          <w:tcPr>
            <w:tcW w:w="709" w:type="dxa"/>
          </w:tcPr>
          <w:p w14:paraId="7156CA5F" w14:textId="77777777" w:rsidR="000B0DA6" w:rsidRDefault="000B0DA6" w:rsidP="001D5854"/>
        </w:tc>
        <w:tc>
          <w:tcPr>
            <w:tcW w:w="850" w:type="dxa"/>
          </w:tcPr>
          <w:p w14:paraId="299E8983" w14:textId="77777777" w:rsidR="000B0DA6" w:rsidRDefault="000B0DA6" w:rsidP="001D5854"/>
        </w:tc>
        <w:tc>
          <w:tcPr>
            <w:tcW w:w="851" w:type="dxa"/>
          </w:tcPr>
          <w:p w14:paraId="420E28C0" w14:textId="77777777" w:rsidR="000B0DA6" w:rsidRDefault="000B0DA6" w:rsidP="001D5854"/>
        </w:tc>
      </w:tr>
      <w:tr w:rsidR="000B0DA6" w14:paraId="47973408" w14:textId="77777777" w:rsidTr="00A067F2">
        <w:trPr>
          <w:jc w:val="center"/>
        </w:trPr>
        <w:tc>
          <w:tcPr>
            <w:tcW w:w="2694" w:type="dxa"/>
            <w:tcBorders>
              <w:bottom w:val="single" w:sz="12" w:space="0" w:color="auto"/>
            </w:tcBorders>
          </w:tcPr>
          <w:p w14:paraId="39949038" w14:textId="31FC27D7" w:rsidR="000B0DA6" w:rsidRDefault="000B0DA6" w:rsidP="003506AC">
            <w:pPr>
              <w:spacing w:after="0" w:line="240" w:lineRule="auto"/>
              <w:rPr>
                <w:rStyle w:val="Diskretbetoning"/>
                <w:lang w:eastAsia="sv-SE"/>
              </w:rPr>
            </w:pPr>
            <w:r w:rsidRPr="009955EA">
              <w:rPr>
                <w:rStyle w:val="Diskretbetoning"/>
              </w:rPr>
              <w:t>Fordonsladd</w:t>
            </w:r>
            <w:r>
              <w:rPr>
                <w:rStyle w:val="Diskretbetoning"/>
              </w:rPr>
              <w:t xml:space="preserve"> </w:t>
            </w:r>
            <w:r w:rsidRPr="009955EA">
              <w:rPr>
                <w:rStyle w:val="Diskretbetoning"/>
              </w:rPr>
              <w:t>Dag</w:t>
            </w:r>
            <w:r>
              <w:rPr>
                <w:rStyle w:val="Diskretbetoning"/>
              </w:rPr>
              <w:t xml:space="preserve"> kl.07-17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136D95D4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6E19A58D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68F1139F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038AAF47" w14:textId="77777777" w:rsidR="000B0DA6" w:rsidRDefault="000B0DA6" w:rsidP="001D5854"/>
        </w:tc>
        <w:tc>
          <w:tcPr>
            <w:tcW w:w="708" w:type="dxa"/>
            <w:tcBorders>
              <w:bottom w:val="single" w:sz="12" w:space="0" w:color="auto"/>
            </w:tcBorders>
          </w:tcPr>
          <w:p w14:paraId="7A72FB93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282A2CDE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7507FADD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4E2FF5A8" w14:textId="77777777" w:rsidR="000B0DA6" w:rsidRDefault="000B0DA6" w:rsidP="001D5854"/>
        </w:tc>
        <w:tc>
          <w:tcPr>
            <w:tcW w:w="850" w:type="dxa"/>
            <w:tcBorders>
              <w:bottom w:val="single" w:sz="12" w:space="0" w:color="auto"/>
            </w:tcBorders>
          </w:tcPr>
          <w:p w14:paraId="20F01429" w14:textId="77777777" w:rsidR="000B0DA6" w:rsidRDefault="000B0DA6" w:rsidP="001D5854"/>
        </w:tc>
        <w:tc>
          <w:tcPr>
            <w:tcW w:w="851" w:type="dxa"/>
            <w:tcBorders>
              <w:bottom w:val="single" w:sz="12" w:space="0" w:color="auto"/>
            </w:tcBorders>
          </w:tcPr>
          <w:p w14:paraId="3542327A" w14:textId="77777777" w:rsidR="000B0DA6" w:rsidRDefault="000B0DA6" w:rsidP="001D5854"/>
        </w:tc>
      </w:tr>
      <w:tr w:rsidR="000B0DA6" w14:paraId="2F5EA584" w14:textId="77777777" w:rsidTr="00A067F2">
        <w:trPr>
          <w:jc w:val="center"/>
        </w:trPr>
        <w:tc>
          <w:tcPr>
            <w:tcW w:w="2694" w:type="dxa"/>
            <w:tcBorders>
              <w:bottom w:val="single" w:sz="12" w:space="0" w:color="auto"/>
            </w:tcBorders>
          </w:tcPr>
          <w:p w14:paraId="56F709C4" w14:textId="06D03D5D" w:rsidR="000B0DA6" w:rsidRPr="009955EA" w:rsidRDefault="000B0DA6" w:rsidP="003506AC">
            <w:pPr>
              <w:spacing w:after="0" w:line="240" w:lineRule="auto"/>
              <w:rPr>
                <w:rStyle w:val="Diskretbetoning"/>
              </w:rPr>
            </w:pPr>
            <w:r w:rsidRPr="009955EA">
              <w:rPr>
                <w:rStyle w:val="Diskretbetoning"/>
              </w:rPr>
              <w:t>Fordonsladd</w:t>
            </w:r>
            <w:r>
              <w:rPr>
                <w:rStyle w:val="Diskretbetoning"/>
              </w:rPr>
              <w:t xml:space="preserve"> Kväll kl.17-07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E3E895B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20284A24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44B11800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58F2986E" w14:textId="77777777" w:rsidR="000B0DA6" w:rsidRDefault="000B0DA6" w:rsidP="001D5854"/>
        </w:tc>
        <w:tc>
          <w:tcPr>
            <w:tcW w:w="708" w:type="dxa"/>
            <w:tcBorders>
              <w:bottom w:val="single" w:sz="12" w:space="0" w:color="auto"/>
            </w:tcBorders>
          </w:tcPr>
          <w:p w14:paraId="6DCEAB65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2C923010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7F4A9EB7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6CB7C891" w14:textId="77777777" w:rsidR="000B0DA6" w:rsidRDefault="000B0DA6" w:rsidP="001D5854"/>
        </w:tc>
        <w:tc>
          <w:tcPr>
            <w:tcW w:w="850" w:type="dxa"/>
            <w:tcBorders>
              <w:bottom w:val="single" w:sz="12" w:space="0" w:color="auto"/>
            </w:tcBorders>
          </w:tcPr>
          <w:p w14:paraId="619646B4" w14:textId="77777777" w:rsidR="000B0DA6" w:rsidRDefault="000B0DA6" w:rsidP="001D5854"/>
        </w:tc>
        <w:tc>
          <w:tcPr>
            <w:tcW w:w="851" w:type="dxa"/>
            <w:tcBorders>
              <w:bottom w:val="single" w:sz="12" w:space="0" w:color="auto"/>
            </w:tcBorders>
          </w:tcPr>
          <w:p w14:paraId="5D23541C" w14:textId="77777777" w:rsidR="000B0DA6" w:rsidRDefault="000B0DA6" w:rsidP="001D5854"/>
        </w:tc>
      </w:tr>
      <w:tr w:rsidR="00FF1D0D" w14:paraId="505C8D78" w14:textId="645A5038" w:rsidTr="00A067F2">
        <w:trPr>
          <w:jc w:val="center"/>
        </w:trPr>
        <w:tc>
          <w:tcPr>
            <w:tcW w:w="2694" w:type="dxa"/>
            <w:tcBorders>
              <w:top w:val="single" w:sz="12" w:space="0" w:color="auto"/>
            </w:tcBorders>
          </w:tcPr>
          <w:p w14:paraId="251F0860" w14:textId="5B64FC90" w:rsidR="003506AC" w:rsidRPr="009955EA" w:rsidRDefault="00516474" w:rsidP="003506AC">
            <w:pPr>
              <w:spacing w:after="0" w:line="240" w:lineRule="auto"/>
              <w:rPr>
                <w:rStyle w:val="Diskretbetoning"/>
                <w:lang w:eastAsia="sv-SE"/>
              </w:rPr>
            </w:pPr>
            <w:r>
              <w:rPr>
                <w:rStyle w:val="Diskretbetoning"/>
                <w:lang w:eastAsia="sv-SE"/>
              </w:rPr>
              <w:t>Elp</w:t>
            </w:r>
            <w:r w:rsidR="00B30839">
              <w:rPr>
                <w:rStyle w:val="Diskretbetoning"/>
                <w:lang w:eastAsia="sv-SE"/>
              </w:rPr>
              <w:t>roduktion</w:t>
            </w:r>
            <w:r w:rsidR="000B0DA6">
              <w:rPr>
                <w:rStyle w:val="Diskretbetoning"/>
                <w:lang w:eastAsia="sv-SE"/>
              </w:rPr>
              <w:t xml:space="preserve"> maxeffekt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2910A0A" w14:textId="77777777" w:rsidR="003506AC" w:rsidRDefault="003506AC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013B0032" w14:textId="77777777" w:rsidR="003506AC" w:rsidRDefault="003506AC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4F833A7B" w14:textId="77777777" w:rsidR="003506AC" w:rsidRDefault="003506AC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786762FD" w14:textId="77777777" w:rsidR="003506AC" w:rsidRDefault="003506AC" w:rsidP="001D5854"/>
        </w:tc>
        <w:tc>
          <w:tcPr>
            <w:tcW w:w="708" w:type="dxa"/>
            <w:tcBorders>
              <w:top w:val="single" w:sz="12" w:space="0" w:color="auto"/>
            </w:tcBorders>
          </w:tcPr>
          <w:p w14:paraId="314D7534" w14:textId="77777777" w:rsidR="003506AC" w:rsidRDefault="003506AC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039617F2" w14:textId="77777777" w:rsidR="003506AC" w:rsidRDefault="003506AC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30216067" w14:textId="77777777" w:rsidR="003506AC" w:rsidRDefault="003506AC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0B7C1FD2" w14:textId="77777777" w:rsidR="003506AC" w:rsidRDefault="003506AC" w:rsidP="001D5854"/>
        </w:tc>
        <w:tc>
          <w:tcPr>
            <w:tcW w:w="850" w:type="dxa"/>
            <w:tcBorders>
              <w:top w:val="single" w:sz="12" w:space="0" w:color="auto"/>
            </w:tcBorders>
          </w:tcPr>
          <w:p w14:paraId="33DD6AF2" w14:textId="77777777" w:rsidR="003506AC" w:rsidRDefault="003506AC" w:rsidP="001D5854"/>
        </w:tc>
        <w:tc>
          <w:tcPr>
            <w:tcW w:w="851" w:type="dxa"/>
            <w:tcBorders>
              <w:top w:val="single" w:sz="12" w:space="0" w:color="auto"/>
            </w:tcBorders>
          </w:tcPr>
          <w:p w14:paraId="77C458F8" w14:textId="77777777" w:rsidR="003506AC" w:rsidRDefault="003506AC" w:rsidP="001D5854"/>
        </w:tc>
      </w:tr>
      <w:tr w:rsidR="000B0DA6" w14:paraId="0D48E5D8" w14:textId="77777777" w:rsidTr="00A067F2">
        <w:trPr>
          <w:jc w:val="center"/>
        </w:trPr>
        <w:tc>
          <w:tcPr>
            <w:tcW w:w="2694" w:type="dxa"/>
            <w:tcBorders>
              <w:top w:val="single" w:sz="12" w:space="0" w:color="auto"/>
            </w:tcBorders>
          </w:tcPr>
          <w:p w14:paraId="1A9CA237" w14:textId="3C4DDF75" w:rsidR="000B0DA6" w:rsidRDefault="00516474" w:rsidP="003506AC">
            <w:pPr>
              <w:spacing w:after="0" w:line="240" w:lineRule="auto"/>
              <w:rPr>
                <w:rStyle w:val="Diskretbetoning"/>
                <w:lang w:eastAsia="sv-SE"/>
              </w:rPr>
            </w:pPr>
            <w:r>
              <w:rPr>
                <w:rStyle w:val="Diskretbetoning"/>
                <w:lang w:eastAsia="sv-SE"/>
              </w:rPr>
              <w:t>Elp</w:t>
            </w:r>
            <w:r w:rsidR="000B0DA6">
              <w:rPr>
                <w:rStyle w:val="Diskretbetoning"/>
                <w:lang w:eastAsia="sv-SE"/>
              </w:rPr>
              <w:t>roduktion sekundmedel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0607E22A" w14:textId="77777777" w:rsidR="000B0DA6" w:rsidRDefault="000B0DA6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777C11FD" w14:textId="77777777" w:rsidR="000B0DA6" w:rsidRDefault="000B0DA6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6DCB019B" w14:textId="77777777" w:rsidR="000B0DA6" w:rsidRDefault="000B0DA6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20098A53" w14:textId="77777777" w:rsidR="000B0DA6" w:rsidRDefault="000B0DA6" w:rsidP="001D5854"/>
        </w:tc>
        <w:tc>
          <w:tcPr>
            <w:tcW w:w="708" w:type="dxa"/>
            <w:tcBorders>
              <w:top w:val="single" w:sz="12" w:space="0" w:color="auto"/>
            </w:tcBorders>
          </w:tcPr>
          <w:p w14:paraId="290C651A" w14:textId="77777777" w:rsidR="000B0DA6" w:rsidRDefault="000B0DA6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5B8F4CD8" w14:textId="77777777" w:rsidR="000B0DA6" w:rsidRDefault="000B0DA6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2383CF5D" w14:textId="77777777" w:rsidR="000B0DA6" w:rsidRDefault="000B0DA6" w:rsidP="001D5854"/>
        </w:tc>
        <w:tc>
          <w:tcPr>
            <w:tcW w:w="709" w:type="dxa"/>
            <w:tcBorders>
              <w:top w:val="single" w:sz="12" w:space="0" w:color="auto"/>
            </w:tcBorders>
          </w:tcPr>
          <w:p w14:paraId="12B6F4E9" w14:textId="77777777" w:rsidR="000B0DA6" w:rsidRDefault="000B0DA6" w:rsidP="001D5854"/>
        </w:tc>
        <w:tc>
          <w:tcPr>
            <w:tcW w:w="850" w:type="dxa"/>
            <w:tcBorders>
              <w:top w:val="single" w:sz="12" w:space="0" w:color="auto"/>
            </w:tcBorders>
          </w:tcPr>
          <w:p w14:paraId="0FDE451F" w14:textId="77777777" w:rsidR="000B0DA6" w:rsidRDefault="000B0DA6" w:rsidP="001D5854"/>
        </w:tc>
        <w:tc>
          <w:tcPr>
            <w:tcW w:w="851" w:type="dxa"/>
            <w:tcBorders>
              <w:top w:val="single" w:sz="12" w:space="0" w:color="auto"/>
            </w:tcBorders>
          </w:tcPr>
          <w:p w14:paraId="5D0E6BC2" w14:textId="77777777" w:rsidR="000B0DA6" w:rsidRDefault="000B0DA6" w:rsidP="001D5854"/>
        </w:tc>
      </w:tr>
      <w:tr w:rsidR="00FF1D0D" w14:paraId="09B77FE0" w14:textId="77777777" w:rsidTr="00A067F2">
        <w:trPr>
          <w:jc w:val="center"/>
        </w:trPr>
        <w:tc>
          <w:tcPr>
            <w:tcW w:w="2694" w:type="dxa"/>
          </w:tcPr>
          <w:p w14:paraId="5030C3F6" w14:textId="7CF01C0C" w:rsidR="003506AC" w:rsidRPr="009955EA" w:rsidRDefault="00B30839" w:rsidP="00B30839">
            <w:pPr>
              <w:spacing w:after="0" w:line="240" w:lineRule="auto"/>
              <w:rPr>
                <w:rStyle w:val="Diskretbetoning"/>
              </w:rPr>
            </w:pPr>
            <w:r>
              <w:rPr>
                <w:rStyle w:val="Diskretbetoning"/>
              </w:rPr>
              <w:t>Energilager</w:t>
            </w:r>
            <w:r w:rsidR="000B0DA6">
              <w:rPr>
                <w:rStyle w:val="Diskretbetoning"/>
              </w:rPr>
              <w:t xml:space="preserve"> Inmatning</w:t>
            </w:r>
          </w:p>
        </w:tc>
        <w:tc>
          <w:tcPr>
            <w:tcW w:w="708" w:type="dxa"/>
          </w:tcPr>
          <w:p w14:paraId="79DA9E03" w14:textId="77777777" w:rsidR="003506AC" w:rsidRDefault="003506AC" w:rsidP="001D5854"/>
        </w:tc>
        <w:tc>
          <w:tcPr>
            <w:tcW w:w="709" w:type="dxa"/>
          </w:tcPr>
          <w:p w14:paraId="52ECDDA3" w14:textId="77777777" w:rsidR="003506AC" w:rsidRDefault="003506AC" w:rsidP="001D5854"/>
        </w:tc>
        <w:tc>
          <w:tcPr>
            <w:tcW w:w="709" w:type="dxa"/>
          </w:tcPr>
          <w:p w14:paraId="63FF9C7D" w14:textId="77777777" w:rsidR="003506AC" w:rsidRDefault="003506AC" w:rsidP="001D5854"/>
        </w:tc>
        <w:tc>
          <w:tcPr>
            <w:tcW w:w="709" w:type="dxa"/>
          </w:tcPr>
          <w:p w14:paraId="6023654A" w14:textId="77777777" w:rsidR="003506AC" w:rsidRDefault="003506AC" w:rsidP="001D5854"/>
        </w:tc>
        <w:tc>
          <w:tcPr>
            <w:tcW w:w="708" w:type="dxa"/>
          </w:tcPr>
          <w:p w14:paraId="48F1A7B7" w14:textId="77777777" w:rsidR="003506AC" w:rsidRDefault="003506AC" w:rsidP="001D5854"/>
        </w:tc>
        <w:tc>
          <w:tcPr>
            <w:tcW w:w="709" w:type="dxa"/>
          </w:tcPr>
          <w:p w14:paraId="79BBFD88" w14:textId="77777777" w:rsidR="003506AC" w:rsidRDefault="003506AC" w:rsidP="001D5854"/>
        </w:tc>
        <w:tc>
          <w:tcPr>
            <w:tcW w:w="709" w:type="dxa"/>
          </w:tcPr>
          <w:p w14:paraId="3BFA3362" w14:textId="77777777" w:rsidR="003506AC" w:rsidRDefault="003506AC" w:rsidP="001D5854"/>
        </w:tc>
        <w:tc>
          <w:tcPr>
            <w:tcW w:w="709" w:type="dxa"/>
          </w:tcPr>
          <w:p w14:paraId="0891FC83" w14:textId="77777777" w:rsidR="003506AC" w:rsidRDefault="003506AC" w:rsidP="001D5854"/>
        </w:tc>
        <w:tc>
          <w:tcPr>
            <w:tcW w:w="850" w:type="dxa"/>
          </w:tcPr>
          <w:p w14:paraId="6390F31F" w14:textId="77777777" w:rsidR="003506AC" w:rsidRDefault="003506AC" w:rsidP="001D5854"/>
        </w:tc>
        <w:tc>
          <w:tcPr>
            <w:tcW w:w="851" w:type="dxa"/>
          </w:tcPr>
          <w:p w14:paraId="4ACBDBAE" w14:textId="77777777" w:rsidR="003506AC" w:rsidRDefault="003506AC" w:rsidP="001D5854"/>
        </w:tc>
      </w:tr>
      <w:tr w:rsidR="000B0DA6" w14:paraId="3B61B78B" w14:textId="77777777" w:rsidTr="00A067F2">
        <w:trPr>
          <w:jc w:val="center"/>
        </w:trPr>
        <w:tc>
          <w:tcPr>
            <w:tcW w:w="2694" w:type="dxa"/>
            <w:tcBorders>
              <w:bottom w:val="single" w:sz="12" w:space="0" w:color="auto"/>
            </w:tcBorders>
          </w:tcPr>
          <w:p w14:paraId="14B4DF03" w14:textId="1B74F710" w:rsidR="000B0DA6" w:rsidRDefault="000B0DA6" w:rsidP="00B30839">
            <w:pPr>
              <w:spacing w:after="0" w:line="240" w:lineRule="auto"/>
              <w:rPr>
                <w:rStyle w:val="Diskretbetoning"/>
              </w:rPr>
            </w:pPr>
            <w:r>
              <w:rPr>
                <w:rStyle w:val="Diskretbetoning"/>
              </w:rPr>
              <w:t>Energilager Utmatning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79DC21C5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0D087ECD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19F5383F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6F7B7E15" w14:textId="77777777" w:rsidR="000B0DA6" w:rsidRDefault="000B0DA6" w:rsidP="001D5854"/>
        </w:tc>
        <w:tc>
          <w:tcPr>
            <w:tcW w:w="708" w:type="dxa"/>
            <w:tcBorders>
              <w:bottom w:val="single" w:sz="12" w:space="0" w:color="auto"/>
            </w:tcBorders>
          </w:tcPr>
          <w:p w14:paraId="6FA0EA7B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0B505E75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25446607" w14:textId="77777777" w:rsidR="000B0DA6" w:rsidRDefault="000B0DA6" w:rsidP="001D5854"/>
        </w:tc>
        <w:tc>
          <w:tcPr>
            <w:tcW w:w="709" w:type="dxa"/>
            <w:tcBorders>
              <w:bottom w:val="single" w:sz="12" w:space="0" w:color="auto"/>
            </w:tcBorders>
          </w:tcPr>
          <w:p w14:paraId="4C0AE4DF" w14:textId="77777777" w:rsidR="000B0DA6" w:rsidRDefault="000B0DA6" w:rsidP="001D5854"/>
        </w:tc>
        <w:tc>
          <w:tcPr>
            <w:tcW w:w="850" w:type="dxa"/>
            <w:tcBorders>
              <w:bottom w:val="single" w:sz="12" w:space="0" w:color="auto"/>
            </w:tcBorders>
          </w:tcPr>
          <w:p w14:paraId="58FB200B" w14:textId="77777777" w:rsidR="000B0DA6" w:rsidRDefault="000B0DA6" w:rsidP="001D5854"/>
        </w:tc>
        <w:tc>
          <w:tcPr>
            <w:tcW w:w="851" w:type="dxa"/>
            <w:tcBorders>
              <w:bottom w:val="single" w:sz="12" w:space="0" w:color="auto"/>
            </w:tcBorders>
          </w:tcPr>
          <w:p w14:paraId="35092874" w14:textId="77777777" w:rsidR="000B0DA6" w:rsidRDefault="000B0DA6" w:rsidP="001D5854"/>
        </w:tc>
      </w:tr>
      <w:tr w:rsidR="006A7714" w14:paraId="006FDC2B" w14:textId="77777777" w:rsidTr="00A067F2">
        <w:trPr>
          <w:trHeight w:val="447"/>
          <w:jc w:val="center"/>
        </w:trPr>
        <w:tc>
          <w:tcPr>
            <w:tcW w:w="2694" w:type="dxa"/>
          </w:tcPr>
          <w:p w14:paraId="4E6DE6A7" w14:textId="77777777" w:rsidR="006A7714" w:rsidRPr="003506AC" w:rsidRDefault="006A7714" w:rsidP="00380A8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708" w:type="dxa"/>
          </w:tcPr>
          <w:p w14:paraId="69366E5B" w14:textId="74096EBD" w:rsidR="006A7714" w:rsidRPr="009955EA" w:rsidRDefault="006A7714" w:rsidP="00380A8A">
            <w:pPr>
              <w:pStyle w:val="Rubrik5"/>
              <w:outlineLvl w:val="4"/>
            </w:pPr>
            <w:r w:rsidRPr="009955EA">
              <w:t xml:space="preserve">År </w:t>
            </w:r>
            <w:r>
              <w:t>6</w:t>
            </w:r>
          </w:p>
          <w:p w14:paraId="68348328" w14:textId="77777777" w:rsidR="006A7714" w:rsidRPr="003506AC" w:rsidRDefault="006A7714" w:rsidP="00380A8A">
            <w:pPr>
              <w:spacing w:after="0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198772A" w14:textId="366C9E87" w:rsidR="006A7714" w:rsidRPr="009955EA" w:rsidRDefault="006A7714" w:rsidP="00380A8A">
            <w:pPr>
              <w:pStyle w:val="Rubrik5"/>
              <w:outlineLvl w:val="4"/>
            </w:pPr>
            <w:r w:rsidRPr="009955EA">
              <w:t xml:space="preserve">År </w:t>
            </w:r>
            <w:r>
              <w:t>6</w:t>
            </w:r>
          </w:p>
          <w:p w14:paraId="112053BD" w14:textId="77777777" w:rsidR="006A7714" w:rsidRPr="003506AC" w:rsidRDefault="006A7714" w:rsidP="00380A8A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0392618" w14:textId="2BE56F9D" w:rsidR="006A7714" w:rsidRPr="009955EA" w:rsidRDefault="006A7714" w:rsidP="00380A8A">
            <w:pPr>
              <w:pStyle w:val="Rubrik5"/>
              <w:outlineLvl w:val="4"/>
            </w:pPr>
            <w:r w:rsidRPr="009955EA">
              <w:t xml:space="preserve">År </w:t>
            </w:r>
            <w:r>
              <w:t>7</w:t>
            </w:r>
          </w:p>
          <w:p w14:paraId="4B77358B" w14:textId="77777777" w:rsidR="006A7714" w:rsidRPr="003506AC" w:rsidRDefault="006A7714" w:rsidP="00380A8A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374DF2A2" w14:textId="05C2B9F6" w:rsidR="006A7714" w:rsidRPr="009955EA" w:rsidRDefault="006A7714" w:rsidP="00380A8A">
            <w:pPr>
              <w:pStyle w:val="Rubrik5"/>
              <w:outlineLvl w:val="4"/>
            </w:pPr>
            <w:r w:rsidRPr="009955EA">
              <w:t xml:space="preserve">År </w:t>
            </w:r>
            <w:r>
              <w:t>7</w:t>
            </w:r>
          </w:p>
          <w:p w14:paraId="44620239" w14:textId="77777777" w:rsidR="006A7714" w:rsidRPr="003506AC" w:rsidRDefault="006A7714" w:rsidP="00380A8A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7EFC2895" w14:textId="243B0158" w:rsidR="006A7714" w:rsidRPr="009955EA" w:rsidRDefault="006A7714" w:rsidP="00380A8A">
            <w:pPr>
              <w:pStyle w:val="Rubrik5"/>
              <w:outlineLvl w:val="4"/>
            </w:pPr>
            <w:r w:rsidRPr="009955EA">
              <w:t xml:space="preserve">År </w:t>
            </w:r>
            <w:r>
              <w:t>8</w:t>
            </w:r>
          </w:p>
          <w:p w14:paraId="2AADE134" w14:textId="77777777" w:rsidR="006A7714" w:rsidRPr="003506AC" w:rsidRDefault="006A7714" w:rsidP="00380A8A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BA55224" w14:textId="1083D655" w:rsidR="006A7714" w:rsidRPr="009955EA" w:rsidRDefault="006A7714" w:rsidP="00380A8A">
            <w:pPr>
              <w:pStyle w:val="Rubrik5"/>
              <w:outlineLvl w:val="4"/>
            </w:pPr>
            <w:r w:rsidRPr="009955EA">
              <w:t xml:space="preserve">År </w:t>
            </w:r>
            <w:r>
              <w:t>8</w:t>
            </w:r>
          </w:p>
          <w:p w14:paraId="404D2F81" w14:textId="77777777" w:rsidR="006A7714" w:rsidRPr="003506AC" w:rsidRDefault="006A7714" w:rsidP="00380A8A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6C244E96" w14:textId="334AAA45" w:rsidR="006A7714" w:rsidRPr="009955EA" w:rsidRDefault="006A7714" w:rsidP="00380A8A">
            <w:pPr>
              <w:pStyle w:val="Rubrik5"/>
              <w:outlineLvl w:val="4"/>
            </w:pPr>
            <w:r w:rsidRPr="009955EA">
              <w:t xml:space="preserve">År </w:t>
            </w:r>
            <w:r>
              <w:t>9</w:t>
            </w:r>
          </w:p>
          <w:p w14:paraId="47E7D1D1" w14:textId="77777777" w:rsidR="006A7714" w:rsidRPr="003506AC" w:rsidRDefault="006A7714" w:rsidP="00380A8A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3692C8C" w14:textId="1F02DE46" w:rsidR="006A7714" w:rsidRPr="009955EA" w:rsidRDefault="006A7714" w:rsidP="00380A8A">
            <w:pPr>
              <w:pStyle w:val="Rubrik5"/>
              <w:outlineLvl w:val="4"/>
            </w:pPr>
            <w:r w:rsidRPr="009955EA">
              <w:t xml:space="preserve">År </w:t>
            </w:r>
            <w:r>
              <w:t>9</w:t>
            </w:r>
          </w:p>
          <w:p w14:paraId="14DEC6BC" w14:textId="77777777" w:rsidR="006A7714" w:rsidRPr="003506AC" w:rsidRDefault="006A7714" w:rsidP="00380A8A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417AE5E6" w14:textId="1712E5E7" w:rsidR="006A7714" w:rsidRPr="006A7714" w:rsidRDefault="006A7714" w:rsidP="00380A8A">
            <w:pPr>
              <w:pStyle w:val="Rubrik5"/>
              <w:outlineLvl w:val="4"/>
              <w:rPr>
                <w:sz w:val="20"/>
                <w:szCs w:val="16"/>
              </w:rPr>
            </w:pPr>
            <w:r w:rsidRPr="006A7714">
              <w:rPr>
                <w:sz w:val="20"/>
                <w:szCs w:val="16"/>
              </w:rPr>
              <w:t>År 10</w:t>
            </w:r>
          </w:p>
          <w:p w14:paraId="22D28CF6" w14:textId="77777777" w:rsidR="006A7714" w:rsidRPr="003506AC" w:rsidRDefault="006A7714" w:rsidP="00380A8A">
            <w:pPr>
              <w:spacing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4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2767C22" w14:textId="3A4FC33E" w:rsidR="006A7714" w:rsidRPr="006A7714" w:rsidRDefault="006A7714" w:rsidP="00380A8A">
            <w:pPr>
              <w:pStyle w:val="Rubrik5"/>
              <w:outlineLvl w:val="4"/>
              <w:rPr>
                <w:sz w:val="20"/>
                <w:szCs w:val="16"/>
              </w:rPr>
            </w:pPr>
            <w:r w:rsidRPr="006A7714">
              <w:rPr>
                <w:sz w:val="20"/>
                <w:szCs w:val="16"/>
              </w:rPr>
              <w:t>ÅR 10</w:t>
            </w:r>
          </w:p>
          <w:p w14:paraId="1684D1C3" w14:textId="77777777" w:rsidR="006A7714" w:rsidRPr="003506AC" w:rsidRDefault="006A7714" w:rsidP="00380A8A">
            <w:pPr>
              <w:spacing w:after="0" w:line="240" w:lineRule="auto"/>
              <w:jc w:val="center"/>
              <w:rPr>
                <w:rStyle w:val="Diskretbetoning"/>
              </w:rPr>
            </w:pPr>
            <w:r w:rsidRPr="00B30839">
              <w:rPr>
                <w:rStyle w:val="Diskretbetoning"/>
                <w:sz w:val="16"/>
                <w:szCs w:val="16"/>
              </w:rPr>
              <w:t>Q</w:t>
            </w:r>
            <w:r>
              <w:rPr>
                <w:rStyle w:val="Diskretbetoning"/>
                <w:sz w:val="16"/>
                <w:szCs w:val="16"/>
              </w:rPr>
              <w:t>2</w:t>
            </w:r>
            <w:r w:rsidRPr="00B30839">
              <w:rPr>
                <w:rStyle w:val="Diskretbetoning"/>
                <w:sz w:val="16"/>
                <w:szCs w:val="16"/>
              </w:rPr>
              <w:t>-Q</w:t>
            </w:r>
            <w:r>
              <w:rPr>
                <w:rStyle w:val="Diskretbetoning"/>
                <w:sz w:val="16"/>
                <w:szCs w:val="16"/>
              </w:rPr>
              <w:t>3</w:t>
            </w:r>
          </w:p>
        </w:tc>
      </w:tr>
      <w:tr w:rsidR="006A7714" w14:paraId="144510DE" w14:textId="77777777" w:rsidTr="00A067F2">
        <w:trPr>
          <w:jc w:val="center"/>
        </w:trPr>
        <w:tc>
          <w:tcPr>
            <w:tcW w:w="2694" w:type="dxa"/>
          </w:tcPr>
          <w:p w14:paraId="538DE8EF" w14:textId="77777777" w:rsidR="006A7714" w:rsidRPr="009955EA" w:rsidRDefault="006A7714" w:rsidP="00380A8A">
            <w:pPr>
              <w:spacing w:after="0" w:line="240" w:lineRule="auto"/>
              <w:rPr>
                <w:rStyle w:val="Diskretbetoning"/>
                <w:lang w:eastAsia="sv-SE"/>
              </w:rPr>
            </w:pPr>
            <w:r w:rsidRPr="009955EA">
              <w:rPr>
                <w:rStyle w:val="Diskretbetoning"/>
              </w:rPr>
              <w:t>Timmedel Dag</w:t>
            </w:r>
            <w:r>
              <w:rPr>
                <w:rStyle w:val="Diskretbetoning"/>
              </w:rPr>
              <w:t xml:space="preserve"> kl.07-17</w:t>
            </w:r>
          </w:p>
        </w:tc>
        <w:tc>
          <w:tcPr>
            <w:tcW w:w="708" w:type="dxa"/>
          </w:tcPr>
          <w:p w14:paraId="062DF3DE" w14:textId="77777777" w:rsidR="006A7714" w:rsidRDefault="006A7714" w:rsidP="00380A8A"/>
        </w:tc>
        <w:tc>
          <w:tcPr>
            <w:tcW w:w="709" w:type="dxa"/>
          </w:tcPr>
          <w:p w14:paraId="2BF1335D" w14:textId="77777777" w:rsidR="006A7714" w:rsidRDefault="006A7714" w:rsidP="00380A8A"/>
        </w:tc>
        <w:tc>
          <w:tcPr>
            <w:tcW w:w="709" w:type="dxa"/>
          </w:tcPr>
          <w:p w14:paraId="5F4C3499" w14:textId="77777777" w:rsidR="006A7714" w:rsidRDefault="006A7714" w:rsidP="00380A8A"/>
        </w:tc>
        <w:tc>
          <w:tcPr>
            <w:tcW w:w="709" w:type="dxa"/>
          </w:tcPr>
          <w:p w14:paraId="098ACC2B" w14:textId="77777777" w:rsidR="006A7714" w:rsidRDefault="006A7714" w:rsidP="00380A8A"/>
        </w:tc>
        <w:tc>
          <w:tcPr>
            <w:tcW w:w="708" w:type="dxa"/>
          </w:tcPr>
          <w:p w14:paraId="2CC74764" w14:textId="77777777" w:rsidR="006A7714" w:rsidRDefault="006A7714" w:rsidP="00380A8A"/>
        </w:tc>
        <w:tc>
          <w:tcPr>
            <w:tcW w:w="709" w:type="dxa"/>
          </w:tcPr>
          <w:p w14:paraId="740AA2E3" w14:textId="77777777" w:rsidR="006A7714" w:rsidRDefault="006A7714" w:rsidP="00380A8A"/>
        </w:tc>
        <w:tc>
          <w:tcPr>
            <w:tcW w:w="709" w:type="dxa"/>
          </w:tcPr>
          <w:p w14:paraId="5717DD51" w14:textId="77777777" w:rsidR="006A7714" w:rsidRDefault="006A7714" w:rsidP="00380A8A"/>
        </w:tc>
        <w:tc>
          <w:tcPr>
            <w:tcW w:w="709" w:type="dxa"/>
          </w:tcPr>
          <w:p w14:paraId="49925A32" w14:textId="77777777" w:rsidR="006A7714" w:rsidRDefault="006A7714" w:rsidP="00380A8A"/>
        </w:tc>
        <w:tc>
          <w:tcPr>
            <w:tcW w:w="850" w:type="dxa"/>
          </w:tcPr>
          <w:p w14:paraId="0E9B0DFA" w14:textId="77777777" w:rsidR="006A7714" w:rsidRDefault="006A7714" w:rsidP="00380A8A"/>
        </w:tc>
        <w:tc>
          <w:tcPr>
            <w:tcW w:w="851" w:type="dxa"/>
          </w:tcPr>
          <w:p w14:paraId="6D73F32E" w14:textId="77777777" w:rsidR="006A7714" w:rsidRDefault="006A7714" w:rsidP="00380A8A"/>
        </w:tc>
      </w:tr>
      <w:tr w:rsidR="006A7714" w14:paraId="24D3B383" w14:textId="77777777" w:rsidTr="00A067F2">
        <w:trPr>
          <w:jc w:val="center"/>
        </w:trPr>
        <w:tc>
          <w:tcPr>
            <w:tcW w:w="2694" w:type="dxa"/>
          </w:tcPr>
          <w:p w14:paraId="38A4D084" w14:textId="77777777" w:rsidR="006A7714" w:rsidRPr="009955EA" w:rsidRDefault="006A7714" w:rsidP="00380A8A">
            <w:pPr>
              <w:spacing w:after="0" w:line="240" w:lineRule="auto"/>
              <w:rPr>
                <w:rStyle w:val="Diskretbetoning"/>
                <w:lang w:eastAsia="sv-SE"/>
              </w:rPr>
            </w:pPr>
            <w:r w:rsidRPr="009955EA">
              <w:rPr>
                <w:rStyle w:val="Diskretbetoning"/>
              </w:rPr>
              <w:t xml:space="preserve">Timmedel </w:t>
            </w:r>
            <w:r>
              <w:rPr>
                <w:rStyle w:val="Diskretbetoning"/>
              </w:rPr>
              <w:t>Kväll kl.17-07</w:t>
            </w:r>
          </w:p>
        </w:tc>
        <w:tc>
          <w:tcPr>
            <w:tcW w:w="708" w:type="dxa"/>
          </w:tcPr>
          <w:p w14:paraId="25E036D0" w14:textId="77777777" w:rsidR="006A7714" w:rsidRDefault="006A7714" w:rsidP="00380A8A"/>
        </w:tc>
        <w:tc>
          <w:tcPr>
            <w:tcW w:w="709" w:type="dxa"/>
          </w:tcPr>
          <w:p w14:paraId="25A3A1C1" w14:textId="77777777" w:rsidR="006A7714" w:rsidRDefault="006A7714" w:rsidP="00380A8A"/>
        </w:tc>
        <w:tc>
          <w:tcPr>
            <w:tcW w:w="709" w:type="dxa"/>
          </w:tcPr>
          <w:p w14:paraId="11813AF0" w14:textId="77777777" w:rsidR="006A7714" w:rsidRDefault="006A7714" w:rsidP="00380A8A"/>
        </w:tc>
        <w:tc>
          <w:tcPr>
            <w:tcW w:w="709" w:type="dxa"/>
          </w:tcPr>
          <w:p w14:paraId="25BECA27" w14:textId="77777777" w:rsidR="006A7714" w:rsidRDefault="006A7714" w:rsidP="00380A8A"/>
        </w:tc>
        <w:tc>
          <w:tcPr>
            <w:tcW w:w="708" w:type="dxa"/>
          </w:tcPr>
          <w:p w14:paraId="235E0027" w14:textId="77777777" w:rsidR="006A7714" w:rsidRDefault="006A7714" w:rsidP="00380A8A"/>
        </w:tc>
        <w:tc>
          <w:tcPr>
            <w:tcW w:w="709" w:type="dxa"/>
          </w:tcPr>
          <w:p w14:paraId="6838A4AB" w14:textId="77777777" w:rsidR="006A7714" w:rsidRDefault="006A7714" w:rsidP="00380A8A"/>
        </w:tc>
        <w:tc>
          <w:tcPr>
            <w:tcW w:w="709" w:type="dxa"/>
          </w:tcPr>
          <w:p w14:paraId="60121F6B" w14:textId="77777777" w:rsidR="006A7714" w:rsidRDefault="006A7714" w:rsidP="00380A8A"/>
        </w:tc>
        <w:tc>
          <w:tcPr>
            <w:tcW w:w="709" w:type="dxa"/>
          </w:tcPr>
          <w:p w14:paraId="324C29E8" w14:textId="77777777" w:rsidR="006A7714" w:rsidRDefault="006A7714" w:rsidP="00380A8A"/>
        </w:tc>
        <w:tc>
          <w:tcPr>
            <w:tcW w:w="850" w:type="dxa"/>
          </w:tcPr>
          <w:p w14:paraId="2EF0818C" w14:textId="77777777" w:rsidR="006A7714" w:rsidRDefault="006A7714" w:rsidP="00380A8A"/>
        </w:tc>
        <w:tc>
          <w:tcPr>
            <w:tcW w:w="851" w:type="dxa"/>
          </w:tcPr>
          <w:p w14:paraId="5BA6B0A6" w14:textId="77777777" w:rsidR="006A7714" w:rsidRDefault="006A7714" w:rsidP="00380A8A"/>
        </w:tc>
      </w:tr>
      <w:tr w:rsidR="006A7714" w14:paraId="20CB6C60" w14:textId="77777777" w:rsidTr="00A067F2">
        <w:trPr>
          <w:jc w:val="center"/>
        </w:trPr>
        <w:tc>
          <w:tcPr>
            <w:tcW w:w="2694" w:type="dxa"/>
          </w:tcPr>
          <w:p w14:paraId="689A6EF2" w14:textId="77777777" w:rsidR="006A7714" w:rsidRPr="009955EA" w:rsidRDefault="006A7714" w:rsidP="00380A8A">
            <w:pPr>
              <w:spacing w:after="0" w:line="240" w:lineRule="auto"/>
              <w:rPr>
                <w:rStyle w:val="Diskretbetoning"/>
              </w:rPr>
            </w:pPr>
            <w:proofErr w:type="spellStart"/>
            <w:r w:rsidRPr="009955EA">
              <w:rPr>
                <w:rStyle w:val="Diskretbetoning"/>
              </w:rPr>
              <w:t>Topplast</w:t>
            </w:r>
            <w:proofErr w:type="spellEnd"/>
            <w:r>
              <w:rPr>
                <w:rStyle w:val="Diskretbetoning"/>
              </w:rPr>
              <w:t xml:space="preserve"> momentant</w:t>
            </w:r>
          </w:p>
        </w:tc>
        <w:tc>
          <w:tcPr>
            <w:tcW w:w="708" w:type="dxa"/>
          </w:tcPr>
          <w:p w14:paraId="079F2943" w14:textId="77777777" w:rsidR="006A7714" w:rsidRDefault="006A7714" w:rsidP="00380A8A"/>
        </w:tc>
        <w:tc>
          <w:tcPr>
            <w:tcW w:w="709" w:type="dxa"/>
          </w:tcPr>
          <w:p w14:paraId="7FFE9FAA" w14:textId="77777777" w:rsidR="006A7714" w:rsidRDefault="006A7714" w:rsidP="00380A8A"/>
        </w:tc>
        <w:tc>
          <w:tcPr>
            <w:tcW w:w="709" w:type="dxa"/>
          </w:tcPr>
          <w:p w14:paraId="66404307" w14:textId="77777777" w:rsidR="006A7714" w:rsidRDefault="006A7714" w:rsidP="00380A8A"/>
        </w:tc>
        <w:tc>
          <w:tcPr>
            <w:tcW w:w="709" w:type="dxa"/>
          </w:tcPr>
          <w:p w14:paraId="4A585090" w14:textId="77777777" w:rsidR="006A7714" w:rsidRDefault="006A7714" w:rsidP="00380A8A"/>
        </w:tc>
        <w:tc>
          <w:tcPr>
            <w:tcW w:w="708" w:type="dxa"/>
          </w:tcPr>
          <w:p w14:paraId="3917892B" w14:textId="77777777" w:rsidR="006A7714" w:rsidRDefault="006A7714" w:rsidP="00380A8A"/>
        </w:tc>
        <w:tc>
          <w:tcPr>
            <w:tcW w:w="709" w:type="dxa"/>
          </w:tcPr>
          <w:p w14:paraId="56F5FCD4" w14:textId="77777777" w:rsidR="006A7714" w:rsidRDefault="006A7714" w:rsidP="00380A8A"/>
        </w:tc>
        <w:tc>
          <w:tcPr>
            <w:tcW w:w="709" w:type="dxa"/>
          </w:tcPr>
          <w:p w14:paraId="35F1326C" w14:textId="77777777" w:rsidR="006A7714" w:rsidRDefault="006A7714" w:rsidP="00380A8A"/>
        </w:tc>
        <w:tc>
          <w:tcPr>
            <w:tcW w:w="709" w:type="dxa"/>
          </w:tcPr>
          <w:p w14:paraId="0128382C" w14:textId="77777777" w:rsidR="006A7714" w:rsidRDefault="006A7714" w:rsidP="00380A8A"/>
        </w:tc>
        <w:tc>
          <w:tcPr>
            <w:tcW w:w="850" w:type="dxa"/>
          </w:tcPr>
          <w:p w14:paraId="7EFFA8C7" w14:textId="77777777" w:rsidR="006A7714" w:rsidRDefault="006A7714" w:rsidP="00380A8A"/>
        </w:tc>
        <w:tc>
          <w:tcPr>
            <w:tcW w:w="851" w:type="dxa"/>
          </w:tcPr>
          <w:p w14:paraId="30FACE5C" w14:textId="77777777" w:rsidR="006A7714" w:rsidRDefault="006A7714" w:rsidP="00380A8A"/>
        </w:tc>
      </w:tr>
      <w:tr w:rsidR="006A7714" w14:paraId="799D818C" w14:textId="77777777" w:rsidTr="00A067F2">
        <w:trPr>
          <w:jc w:val="center"/>
        </w:trPr>
        <w:tc>
          <w:tcPr>
            <w:tcW w:w="2694" w:type="dxa"/>
          </w:tcPr>
          <w:p w14:paraId="4E203790" w14:textId="77777777" w:rsidR="006A7714" w:rsidRDefault="006A7714" w:rsidP="00380A8A">
            <w:pPr>
              <w:spacing w:after="0" w:line="240" w:lineRule="auto"/>
              <w:rPr>
                <w:rStyle w:val="Diskretbetoning"/>
                <w:lang w:eastAsia="sv-SE"/>
              </w:rPr>
            </w:pPr>
            <w:r w:rsidRPr="009955EA">
              <w:rPr>
                <w:rStyle w:val="Diskretbetoning"/>
              </w:rPr>
              <w:t>Fordonsladd</w:t>
            </w:r>
            <w:r>
              <w:rPr>
                <w:rStyle w:val="Diskretbetoning"/>
              </w:rPr>
              <w:t xml:space="preserve"> </w:t>
            </w:r>
            <w:r w:rsidRPr="009955EA">
              <w:rPr>
                <w:rStyle w:val="Diskretbetoning"/>
              </w:rPr>
              <w:t>Dag</w:t>
            </w:r>
            <w:r>
              <w:rPr>
                <w:rStyle w:val="Diskretbetoning"/>
              </w:rPr>
              <w:t xml:space="preserve"> kl.07-17</w:t>
            </w:r>
          </w:p>
        </w:tc>
        <w:tc>
          <w:tcPr>
            <w:tcW w:w="708" w:type="dxa"/>
          </w:tcPr>
          <w:p w14:paraId="450063D5" w14:textId="77777777" w:rsidR="006A7714" w:rsidRDefault="006A7714" w:rsidP="00380A8A"/>
        </w:tc>
        <w:tc>
          <w:tcPr>
            <w:tcW w:w="709" w:type="dxa"/>
          </w:tcPr>
          <w:p w14:paraId="3B02B806" w14:textId="77777777" w:rsidR="006A7714" w:rsidRDefault="006A7714" w:rsidP="00380A8A"/>
        </w:tc>
        <w:tc>
          <w:tcPr>
            <w:tcW w:w="709" w:type="dxa"/>
          </w:tcPr>
          <w:p w14:paraId="725A8941" w14:textId="77777777" w:rsidR="006A7714" w:rsidRDefault="006A7714" w:rsidP="00380A8A"/>
        </w:tc>
        <w:tc>
          <w:tcPr>
            <w:tcW w:w="709" w:type="dxa"/>
          </w:tcPr>
          <w:p w14:paraId="165082F8" w14:textId="77777777" w:rsidR="006A7714" w:rsidRDefault="006A7714" w:rsidP="00380A8A"/>
        </w:tc>
        <w:tc>
          <w:tcPr>
            <w:tcW w:w="708" w:type="dxa"/>
          </w:tcPr>
          <w:p w14:paraId="29BD1D6A" w14:textId="77777777" w:rsidR="006A7714" w:rsidRDefault="006A7714" w:rsidP="00380A8A"/>
        </w:tc>
        <w:tc>
          <w:tcPr>
            <w:tcW w:w="709" w:type="dxa"/>
          </w:tcPr>
          <w:p w14:paraId="571E439F" w14:textId="77777777" w:rsidR="006A7714" w:rsidRDefault="006A7714" w:rsidP="00380A8A"/>
        </w:tc>
        <w:tc>
          <w:tcPr>
            <w:tcW w:w="709" w:type="dxa"/>
          </w:tcPr>
          <w:p w14:paraId="3F151BFB" w14:textId="77777777" w:rsidR="006A7714" w:rsidRDefault="006A7714" w:rsidP="00380A8A"/>
        </w:tc>
        <w:tc>
          <w:tcPr>
            <w:tcW w:w="709" w:type="dxa"/>
          </w:tcPr>
          <w:p w14:paraId="27DF3145" w14:textId="77777777" w:rsidR="006A7714" w:rsidRDefault="006A7714" w:rsidP="00380A8A"/>
        </w:tc>
        <w:tc>
          <w:tcPr>
            <w:tcW w:w="850" w:type="dxa"/>
          </w:tcPr>
          <w:p w14:paraId="3871E9AD" w14:textId="77777777" w:rsidR="006A7714" w:rsidRDefault="006A7714" w:rsidP="00380A8A"/>
        </w:tc>
        <w:tc>
          <w:tcPr>
            <w:tcW w:w="851" w:type="dxa"/>
          </w:tcPr>
          <w:p w14:paraId="051E61E0" w14:textId="77777777" w:rsidR="006A7714" w:rsidRDefault="006A7714" w:rsidP="00380A8A"/>
        </w:tc>
      </w:tr>
      <w:tr w:rsidR="006A7714" w14:paraId="052E9F54" w14:textId="77777777" w:rsidTr="00A067F2">
        <w:trPr>
          <w:jc w:val="center"/>
        </w:trPr>
        <w:tc>
          <w:tcPr>
            <w:tcW w:w="2694" w:type="dxa"/>
          </w:tcPr>
          <w:p w14:paraId="2A7FDA63" w14:textId="77777777" w:rsidR="006A7714" w:rsidRPr="009955EA" w:rsidRDefault="006A7714" w:rsidP="00380A8A">
            <w:pPr>
              <w:spacing w:after="0" w:line="240" w:lineRule="auto"/>
              <w:rPr>
                <w:rStyle w:val="Diskretbetoning"/>
              </w:rPr>
            </w:pPr>
            <w:r w:rsidRPr="009955EA">
              <w:rPr>
                <w:rStyle w:val="Diskretbetoning"/>
              </w:rPr>
              <w:t>Fordonsladd</w:t>
            </w:r>
            <w:r>
              <w:rPr>
                <w:rStyle w:val="Diskretbetoning"/>
              </w:rPr>
              <w:t xml:space="preserve"> Kväll kl.17-07</w:t>
            </w:r>
          </w:p>
        </w:tc>
        <w:tc>
          <w:tcPr>
            <w:tcW w:w="708" w:type="dxa"/>
          </w:tcPr>
          <w:p w14:paraId="05E9CBA1" w14:textId="77777777" w:rsidR="006A7714" w:rsidRDefault="006A7714" w:rsidP="00380A8A"/>
        </w:tc>
        <w:tc>
          <w:tcPr>
            <w:tcW w:w="709" w:type="dxa"/>
          </w:tcPr>
          <w:p w14:paraId="753593C9" w14:textId="77777777" w:rsidR="006A7714" w:rsidRDefault="006A7714" w:rsidP="00380A8A"/>
        </w:tc>
        <w:tc>
          <w:tcPr>
            <w:tcW w:w="709" w:type="dxa"/>
          </w:tcPr>
          <w:p w14:paraId="23737DFB" w14:textId="77777777" w:rsidR="006A7714" w:rsidRDefault="006A7714" w:rsidP="00380A8A"/>
        </w:tc>
        <w:tc>
          <w:tcPr>
            <w:tcW w:w="709" w:type="dxa"/>
          </w:tcPr>
          <w:p w14:paraId="20B4D8AF" w14:textId="77777777" w:rsidR="006A7714" w:rsidRDefault="006A7714" w:rsidP="00380A8A"/>
        </w:tc>
        <w:tc>
          <w:tcPr>
            <w:tcW w:w="708" w:type="dxa"/>
          </w:tcPr>
          <w:p w14:paraId="54E96486" w14:textId="77777777" w:rsidR="006A7714" w:rsidRDefault="006A7714" w:rsidP="00380A8A"/>
        </w:tc>
        <w:tc>
          <w:tcPr>
            <w:tcW w:w="709" w:type="dxa"/>
          </w:tcPr>
          <w:p w14:paraId="18C2564D" w14:textId="77777777" w:rsidR="006A7714" w:rsidRDefault="006A7714" w:rsidP="00380A8A"/>
        </w:tc>
        <w:tc>
          <w:tcPr>
            <w:tcW w:w="709" w:type="dxa"/>
          </w:tcPr>
          <w:p w14:paraId="727597D8" w14:textId="77777777" w:rsidR="006A7714" w:rsidRDefault="006A7714" w:rsidP="00380A8A"/>
        </w:tc>
        <w:tc>
          <w:tcPr>
            <w:tcW w:w="709" w:type="dxa"/>
          </w:tcPr>
          <w:p w14:paraId="244F2B70" w14:textId="77777777" w:rsidR="006A7714" w:rsidRDefault="006A7714" w:rsidP="00380A8A"/>
        </w:tc>
        <w:tc>
          <w:tcPr>
            <w:tcW w:w="850" w:type="dxa"/>
          </w:tcPr>
          <w:p w14:paraId="0C4225CE" w14:textId="77777777" w:rsidR="006A7714" w:rsidRDefault="006A7714" w:rsidP="00380A8A"/>
        </w:tc>
        <w:tc>
          <w:tcPr>
            <w:tcW w:w="851" w:type="dxa"/>
          </w:tcPr>
          <w:p w14:paraId="60B11990" w14:textId="77777777" w:rsidR="006A7714" w:rsidRDefault="006A7714" w:rsidP="00380A8A"/>
        </w:tc>
      </w:tr>
      <w:tr w:rsidR="006A7714" w14:paraId="617145C0" w14:textId="77777777" w:rsidTr="00A067F2">
        <w:trPr>
          <w:jc w:val="center"/>
        </w:trPr>
        <w:tc>
          <w:tcPr>
            <w:tcW w:w="2694" w:type="dxa"/>
          </w:tcPr>
          <w:p w14:paraId="68A31036" w14:textId="77777777" w:rsidR="006A7714" w:rsidRPr="009955EA" w:rsidRDefault="006A7714" w:rsidP="00380A8A">
            <w:pPr>
              <w:spacing w:after="0" w:line="240" w:lineRule="auto"/>
              <w:rPr>
                <w:rStyle w:val="Diskretbetoning"/>
                <w:lang w:eastAsia="sv-SE"/>
              </w:rPr>
            </w:pPr>
            <w:r>
              <w:rPr>
                <w:rStyle w:val="Diskretbetoning"/>
                <w:lang w:eastAsia="sv-SE"/>
              </w:rPr>
              <w:t>Elproduktion maxeffekt</w:t>
            </w:r>
          </w:p>
        </w:tc>
        <w:tc>
          <w:tcPr>
            <w:tcW w:w="708" w:type="dxa"/>
          </w:tcPr>
          <w:p w14:paraId="52B1D862" w14:textId="77777777" w:rsidR="006A7714" w:rsidRDefault="006A7714" w:rsidP="00380A8A"/>
        </w:tc>
        <w:tc>
          <w:tcPr>
            <w:tcW w:w="709" w:type="dxa"/>
          </w:tcPr>
          <w:p w14:paraId="0BC70F9B" w14:textId="77777777" w:rsidR="006A7714" w:rsidRDefault="006A7714" w:rsidP="00380A8A"/>
        </w:tc>
        <w:tc>
          <w:tcPr>
            <w:tcW w:w="709" w:type="dxa"/>
          </w:tcPr>
          <w:p w14:paraId="6EAE6547" w14:textId="77777777" w:rsidR="006A7714" w:rsidRDefault="006A7714" w:rsidP="00380A8A"/>
        </w:tc>
        <w:tc>
          <w:tcPr>
            <w:tcW w:w="709" w:type="dxa"/>
          </w:tcPr>
          <w:p w14:paraId="337048EF" w14:textId="77777777" w:rsidR="006A7714" w:rsidRDefault="006A7714" w:rsidP="00380A8A"/>
        </w:tc>
        <w:tc>
          <w:tcPr>
            <w:tcW w:w="708" w:type="dxa"/>
          </w:tcPr>
          <w:p w14:paraId="75AAC147" w14:textId="77777777" w:rsidR="006A7714" w:rsidRDefault="006A7714" w:rsidP="00380A8A"/>
        </w:tc>
        <w:tc>
          <w:tcPr>
            <w:tcW w:w="709" w:type="dxa"/>
          </w:tcPr>
          <w:p w14:paraId="32C5B36F" w14:textId="77777777" w:rsidR="006A7714" w:rsidRDefault="006A7714" w:rsidP="00380A8A"/>
        </w:tc>
        <w:tc>
          <w:tcPr>
            <w:tcW w:w="709" w:type="dxa"/>
          </w:tcPr>
          <w:p w14:paraId="65817FDD" w14:textId="77777777" w:rsidR="006A7714" w:rsidRDefault="006A7714" w:rsidP="00380A8A"/>
        </w:tc>
        <w:tc>
          <w:tcPr>
            <w:tcW w:w="709" w:type="dxa"/>
          </w:tcPr>
          <w:p w14:paraId="3413399F" w14:textId="77777777" w:rsidR="006A7714" w:rsidRDefault="006A7714" w:rsidP="00380A8A"/>
        </w:tc>
        <w:tc>
          <w:tcPr>
            <w:tcW w:w="850" w:type="dxa"/>
          </w:tcPr>
          <w:p w14:paraId="609657A9" w14:textId="77777777" w:rsidR="006A7714" w:rsidRDefault="006A7714" w:rsidP="00380A8A"/>
        </w:tc>
        <w:tc>
          <w:tcPr>
            <w:tcW w:w="851" w:type="dxa"/>
          </w:tcPr>
          <w:p w14:paraId="02ADD281" w14:textId="77777777" w:rsidR="006A7714" w:rsidRDefault="006A7714" w:rsidP="00380A8A"/>
        </w:tc>
      </w:tr>
      <w:tr w:rsidR="006A7714" w14:paraId="5A7F62A4" w14:textId="77777777" w:rsidTr="00A067F2">
        <w:trPr>
          <w:jc w:val="center"/>
        </w:trPr>
        <w:tc>
          <w:tcPr>
            <w:tcW w:w="2694" w:type="dxa"/>
          </w:tcPr>
          <w:p w14:paraId="518DBB01" w14:textId="77777777" w:rsidR="006A7714" w:rsidRDefault="006A7714" w:rsidP="00380A8A">
            <w:pPr>
              <w:spacing w:after="0" w:line="240" w:lineRule="auto"/>
              <w:rPr>
                <w:rStyle w:val="Diskretbetoning"/>
                <w:lang w:eastAsia="sv-SE"/>
              </w:rPr>
            </w:pPr>
            <w:r>
              <w:rPr>
                <w:rStyle w:val="Diskretbetoning"/>
                <w:lang w:eastAsia="sv-SE"/>
              </w:rPr>
              <w:t>Elproduktion sekundmedel</w:t>
            </w:r>
          </w:p>
        </w:tc>
        <w:tc>
          <w:tcPr>
            <w:tcW w:w="708" w:type="dxa"/>
          </w:tcPr>
          <w:p w14:paraId="454C078E" w14:textId="77777777" w:rsidR="006A7714" w:rsidRDefault="006A7714" w:rsidP="00380A8A"/>
        </w:tc>
        <w:tc>
          <w:tcPr>
            <w:tcW w:w="709" w:type="dxa"/>
          </w:tcPr>
          <w:p w14:paraId="10CAA589" w14:textId="77777777" w:rsidR="006A7714" w:rsidRDefault="006A7714" w:rsidP="00380A8A"/>
        </w:tc>
        <w:tc>
          <w:tcPr>
            <w:tcW w:w="709" w:type="dxa"/>
          </w:tcPr>
          <w:p w14:paraId="493D2F2B" w14:textId="77777777" w:rsidR="006A7714" w:rsidRDefault="006A7714" w:rsidP="00380A8A"/>
        </w:tc>
        <w:tc>
          <w:tcPr>
            <w:tcW w:w="709" w:type="dxa"/>
          </w:tcPr>
          <w:p w14:paraId="4B475984" w14:textId="77777777" w:rsidR="006A7714" w:rsidRDefault="006A7714" w:rsidP="00380A8A"/>
        </w:tc>
        <w:tc>
          <w:tcPr>
            <w:tcW w:w="708" w:type="dxa"/>
          </w:tcPr>
          <w:p w14:paraId="0B41EF14" w14:textId="77777777" w:rsidR="006A7714" w:rsidRDefault="006A7714" w:rsidP="00380A8A"/>
        </w:tc>
        <w:tc>
          <w:tcPr>
            <w:tcW w:w="709" w:type="dxa"/>
          </w:tcPr>
          <w:p w14:paraId="7B7D88BC" w14:textId="77777777" w:rsidR="006A7714" w:rsidRDefault="006A7714" w:rsidP="00380A8A"/>
        </w:tc>
        <w:tc>
          <w:tcPr>
            <w:tcW w:w="709" w:type="dxa"/>
          </w:tcPr>
          <w:p w14:paraId="19F39686" w14:textId="77777777" w:rsidR="006A7714" w:rsidRDefault="006A7714" w:rsidP="00380A8A"/>
        </w:tc>
        <w:tc>
          <w:tcPr>
            <w:tcW w:w="709" w:type="dxa"/>
          </w:tcPr>
          <w:p w14:paraId="30E260D5" w14:textId="77777777" w:rsidR="006A7714" w:rsidRDefault="006A7714" w:rsidP="00380A8A"/>
        </w:tc>
        <w:tc>
          <w:tcPr>
            <w:tcW w:w="850" w:type="dxa"/>
          </w:tcPr>
          <w:p w14:paraId="77A99029" w14:textId="77777777" w:rsidR="006A7714" w:rsidRDefault="006A7714" w:rsidP="00380A8A"/>
        </w:tc>
        <w:tc>
          <w:tcPr>
            <w:tcW w:w="851" w:type="dxa"/>
          </w:tcPr>
          <w:p w14:paraId="3F0C6B5B" w14:textId="77777777" w:rsidR="006A7714" w:rsidRDefault="006A7714" w:rsidP="00380A8A"/>
        </w:tc>
      </w:tr>
      <w:tr w:rsidR="006A7714" w14:paraId="74EE949C" w14:textId="77777777" w:rsidTr="00A067F2">
        <w:trPr>
          <w:jc w:val="center"/>
        </w:trPr>
        <w:tc>
          <w:tcPr>
            <w:tcW w:w="2694" w:type="dxa"/>
          </w:tcPr>
          <w:p w14:paraId="63F80C96" w14:textId="77777777" w:rsidR="006A7714" w:rsidRPr="009955EA" w:rsidRDefault="006A7714" w:rsidP="00380A8A">
            <w:pPr>
              <w:spacing w:after="0" w:line="240" w:lineRule="auto"/>
              <w:rPr>
                <w:rStyle w:val="Diskretbetoning"/>
              </w:rPr>
            </w:pPr>
            <w:r>
              <w:rPr>
                <w:rStyle w:val="Diskretbetoning"/>
              </w:rPr>
              <w:t>Energilager Inmatning</w:t>
            </w:r>
          </w:p>
        </w:tc>
        <w:tc>
          <w:tcPr>
            <w:tcW w:w="708" w:type="dxa"/>
          </w:tcPr>
          <w:p w14:paraId="3E07BC9F" w14:textId="77777777" w:rsidR="006A7714" w:rsidRDefault="006A7714" w:rsidP="00380A8A"/>
        </w:tc>
        <w:tc>
          <w:tcPr>
            <w:tcW w:w="709" w:type="dxa"/>
          </w:tcPr>
          <w:p w14:paraId="49DBE957" w14:textId="77777777" w:rsidR="006A7714" w:rsidRDefault="006A7714" w:rsidP="00380A8A"/>
        </w:tc>
        <w:tc>
          <w:tcPr>
            <w:tcW w:w="709" w:type="dxa"/>
          </w:tcPr>
          <w:p w14:paraId="149396AF" w14:textId="77777777" w:rsidR="006A7714" w:rsidRDefault="006A7714" w:rsidP="00380A8A"/>
        </w:tc>
        <w:tc>
          <w:tcPr>
            <w:tcW w:w="709" w:type="dxa"/>
          </w:tcPr>
          <w:p w14:paraId="7D087683" w14:textId="77777777" w:rsidR="006A7714" w:rsidRDefault="006A7714" w:rsidP="00380A8A"/>
        </w:tc>
        <w:tc>
          <w:tcPr>
            <w:tcW w:w="708" w:type="dxa"/>
          </w:tcPr>
          <w:p w14:paraId="48B76F9C" w14:textId="77777777" w:rsidR="006A7714" w:rsidRDefault="006A7714" w:rsidP="00380A8A"/>
        </w:tc>
        <w:tc>
          <w:tcPr>
            <w:tcW w:w="709" w:type="dxa"/>
          </w:tcPr>
          <w:p w14:paraId="40417C6D" w14:textId="77777777" w:rsidR="006A7714" w:rsidRDefault="006A7714" w:rsidP="00380A8A"/>
        </w:tc>
        <w:tc>
          <w:tcPr>
            <w:tcW w:w="709" w:type="dxa"/>
          </w:tcPr>
          <w:p w14:paraId="2B4F49C0" w14:textId="77777777" w:rsidR="006A7714" w:rsidRDefault="006A7714" w:rsidP="00380A8A"/>
        </w:tc>
        <w:tc>
          <w:tcPr>
            <w:tcW w:w="709" w:type="dxa"/>
          </w:tcPr>
          <w:p w14:paraId="1BCD10A9" w14:textId="77777777" w:rsidR="006A7714" w:rsidRDefault="006A7714" w:rsidP="00380A8A"/>
        </w:tc>
        <w:tc>
          <w:tcPr>
            <w:tcW w:w="850" w:type="dxa"/>
          </w:tcPr>
          <w:p w14:paraId="2504E8EE" w14:textId="77777777" w:rsidR="006A7714" w:rsidRDefault="006A7714" w:rsidP="00380A8A"/>
        </w:tc>
        <w:tc>
          <w:tcPr>
            <w:tcW w:w="851" w:type="dxa"/>
          </w:tcPr>
          <w:p w14:paraId="4868BB84" w14:textId="77777777" w:rsidR="006A7714" w:rsidRDefault="006A7714" w:rsidP="00380A8A"/>
        </w:tc>
      </w:tr>
      <w:tr w:rsidR="006A7714" w14:paraId="73C786F9" w14:textId="77777777" w:rsidTr="00A067F2">
        <w:trPr>
          <w:jc w:val="center"/>
        </w:trPr>
        <w:tc>
          <w:tcPr>
            <w:tcW w:w="2694" w:type="dxa"/>
          </w:tcPr>
          <w:p w14:paraId="7FC826D2" w14:textId="77777777" w:rsidR="006A7714" w:rsidRDefault="006A7714" w:rsidP="00380A8A">
            <w:pPr>
              <w:spacing w:after="0" w:line="240" w:lineRule="auto"/>
              <w:rPr>
                <w:rStyle w:val="Diskretbetoning"/>
              </w:rPr>
            </w:pPr>
            <w:r>
              <w:rPr>
                <w:rStyle w:val="Diskretbetoning"/>
              </w:rPr>
              <w:t>Energilager Utmatning</w:t>
            </w:r>
          </w:p>
        </w:tc>
        <w:tc>
          <w:tcPr>
            <w:tcW w:w="708" w:type="dxa"/>
          </w:tcPr>
          <w:p w14:paraId="3C8633C3" w14:textId="77777777" w:rsidR="006A7714" w:rsidRDefault="006A7714" w:rsidP="00380A8A"/>
        </w:tc>
        <w:tc>
          <w:tcPr>
            <w:tcW w:w="709" w:type="dxa"/>
          </w:tcPr>
          <w:p w14:paraId="037C81DB" w14:textId="77777777" w:rsidR="006A7714" w:rsidRDefault="006A7714" w:rsidP="00380A8A"/>
        </w:tc>
        <w:tc>
          <w:tcPr>
            <w:tcW w:w="709" w:type="dxa"/>
          </w:tcPr>
          <w:p w14:paraId="5A8E6302" w14:textId="77777777" w:rsidR="006A7714" w:rsidRDefault="006A7714" w:rsidP="00380A8A"/>
        </w:tc>
        <w:tc>
          <w:tcPr>
            <w:tcW w:w="709" w:type="dxa"/>
          </w:tcPr>
          <w:p w14:paraId="23792343" w14:textId="77777777" w:rsidR="006A7714" w:rsidRDefault="006A7714" w:rsidP="00380A8A"/>
        </w:tc>
        <w:tc>
          <w:tcPr>
            <w:tcW w:w="708" w:type="dxa"/>
          </w:tcPr>
          <w:p w14:paraId="794A8B84" w14:textId="77777777" w:rsidR="006A7714" w:rsidRDefault="006A7714" w:rsidP="00380A8A"/>
        </w:tc>
        <w:tc>
          <w:tcPr>
            <w:tcW w:w="709" w:type="dxa"/>
          </w:tcPr>
          <w:p w14:paraId="3BD7406A" w14:textId="77777777" w:rsidR="006A7714" w:rsidRDefault="006A7714" w:rsidP="00380A8A"/>
        </w:tc>
        <w:tc>
          <w:tcPr>
            <w:tcW w:w="709" w:type="dxa"/>
          </w:tcPr>
          <w:p w14:paraId="4BCEE6EB" w14:textId="77777777" w:rsidR="006A7714" w:rsidRDefault="006A7714" w:rsidP="00380A8A"/>
        </w:tc>
        <w:tc>
          <w:tcPr>
            <w:tcW w:w="709" w:type="dxa"/>
          </w:tcPr>
          <w:p w14:paraId="5B7D98FD" w14:textId="77777777" w:rsidR="006A7714" w:rsidRDefault="006A7714" w:rsidP="00380A8A"/>
        </w:tc>
        <w:tc>
          <w:tcPr>
            <w:tcW w:w="850" w:type="dxa"/>
          </w:tcPr>
          <w:p w14:paraId="7C631705" w14:textId="77777777" w:rsidR="006A7714" w:rsidRDefault="006A7714" w:rsidP="00380A8A"/>
        </w:tc>
        <w:tc>
          <w:tcPr>
            <w:tcW w:w="851" w:type="dxa"/>
          </w:tcPr>
          <w:p w14:paraId="0077175A" w14:textId="77777777" w:rsidR="006A7714" w:rsidRDefault="006A7714" w:rsidP="00380A8A"/>
        </w:tc>
      </w:tr>
    </w:tbl>
    <w:p w14:paraId="5EEDD928" w14:textId="1884E9F3" w:rsidR="008801FC" w:rsidRDefault="006619F8" w:rsidP="006619F8">
      <w:pPr>
        <w:pStyle w:val="Rubrik1"/>
      </w:pPr>
      <w:r>
        <w:t>Elanläggningens</w:t>
      </w:r>
      <w:r w:rsidR="00B066F4">
        <w:t xml:space="preserve"> </w:t>
      </w:r>
      <w:r>
        <w:t>utformning</w:t>
      </w:r>
    </w:p>
    <w:p w14:paraId="3724C5A2" w14:textId="4D0231EC" w:rsidR="00805972" w:rsidRPr="00805972" w:rsidRDefault="008B722B" w:rsidP="00805972">
      <w:pPr>
        <w:rPr>
          <w:rStyle w:val="Diskretbetoning"/>
        </w:rPr>
      </w:pPr>
      <w:r w:rsidRPr="00805972">
        <w:rPr>
          <w:rStyle w:val="Diskretbetoning"/>
        </w:rPr>
        <w:t xml:space="preserve">Beskriv hur elanläggningen kommer att utformas, antalet </w:t>
      </w:r>
      <w:r w:rsidR="006A7714">
        <w:rPr>
          <w:rStyle w:val="Diskretbetoning"/>
        </w:rPr>
        <w:t>abonnemangs-/anslutnings</w:t>
      </w:r>
      <w:r w:rsidRPr="00805972">
        <w:rPr>
          <w:rStyle w:val="Diskretbetoning"/>
        </w:rPr>
        <w:t>punkter,</w:t>
      </w:r>
      <w:r w:rsidR="0085698B">
        <w:rPr>
          <w:rStyle w:val="Diskretbetoning"/>
        </w:rPr>
        <w:t xml:space="preserve"> innehållet av intern produktion och hur den kommer att hanteras inom </w:t>
      </w:r>
      <w:r w:rsidR="00B066F4">
        <w:rPr>
          <w:rStyle w:val="Diskretbetoning"/>
        </w:rPr>
        <w:t>anläggningen</w:t>
      </w:r>
      <w:r w:rsidR="0085698B">
        <w:rPr>
          <w:rStyle w:val="Diskretbetoning"/>
        </w:rPr>
        <w:t>, t.ex. energilagring och vilken typ. Finns det energilager, hur kommer detta att köras, skall det verka på någon stödtjänst. Finns det fordonsladd, hur kommer denna att i så fall användas. Hur ser lösningen ut för klimatregleringen, vilka värme</w:t>
      </w:r>
      <w:r w:rsidR="00A5344E">
        <w:rPr>
          <w:rStyle w:val="Diskretbetoning"/>
        </w:rPr>
        <w:t>-</w:t>
      </w:r>
      <w:r w:rsidR="0085698B">
        <w:rPr>
          <w:rStyle w:val="Diskretbetoning"/>
        </w:rPr>
        <w:t xml:space="preserve"> och kyllösningar ingår i elanläggningen. Hur ser behovet för den övriga anläggni</w:t>
      </w:r>
      <w:r w:rsidR="00A5344E">
        <w:rPr>
          <w:rStyle w:val="Diskretbetoning"/>
        </w:rPr>
        <w:t>n</w:t>
      </w:r>
      <w:r w:rsidR="0085698B">
        <w:rPr>
          <w:rStyle w:val="Diskretbetoning"/>
        </w:rPr>
        <w:t>gen ut, vilken typ av verksamhet kommer att bedrivas sett till elanvändningen.</w:t>
      </w:r>
      <w:r w:rsidRPr="00805972">
        <w:rPr>
          <w:rStyle w:val="Diskretbetoning"/>
        </w:rPr>
        <w:t xml:space="preserve"> </w:t>
      </w:r>
    </w:p>
    <w:sdt>
      <w:sdtPr>
        <w:rPr>
          <w:rStyle w:val="Platshllartext"/>
          <w:rFonts w:asciiTheme="minorHAnsi" w:eastAsia="Calibri" w:hAnsiTheme="minorHAnsi" w:cs="Times New Roman"/>
          <w:b w:val="0"/>
          <w:spacing w:val="0"/>
          <w:sz w:val="22"/>
          <w:szCs w:val="20"/>
        </w:rPr>
        <w:id w:val="-1097481356"/>
        <w:placeholder>
          <w:docPart w:val="DefaultPlaceholder_-1854013440"/>
        </w:placeholder>
        <w:showingPlcHdr/>
      </w:sdtPr>
      <w:sdtEndPr>
        <w:rPr>
          <w:rStyle w:val="Standardstycketeckensnitt"/>
          <w:rFonts w:ascii="Malarenergi Sans ExtraBold" w:eastAsia="Times New Roman" w:hAnsi="Malarenergi Sans ExtraBold" w:cstheme="majorBidi"/>
          <w:b/>
          <w:color w:val="002850" w:themeColor="text2"/>
          <w:spacing w:val="6"/>
          <w:sz w:val="52"/>
          <w:szCs w:val="52"/>
        </w:rPr>
      </w:sdtEndPr>
      <w:sdtContent>
        <w:p w14:paraId="7070123C" w14:textId="56955B4A" w:rsidR="00805972" w:rsidRDefault="00A30246" w:rsidP="006619F8">
          <w:pPr>
            <w:pStyle w:val="Rubrik1"/>
          </w:pPr>
          <w:r w:rsidRPr="00A30246">
            <w:rPr>
              <w:rStyle w:val="Platshllartext"/>
              <w:rFonts w:cs="Times New Roman"/>
              <w:bCs/>
              <w:sz w:val="22"/>
              <w:szCs w:val="22"/>
            </w:rPr>
            <w:t>Klicka eller tryck här för att ange text.</w:t>
          </w:r>
        </w:p>
      </w:sdtContent>
    </w:sdt>
    <w:p w14:paraId="3A752B48" w14:textId="77777777" w:rsidR="00E04C2B" w:rsidRPr="00805972" w:rsidRDefault="00E04C2B" w:rsidP="00805972"/>
    <w:p w14:paraId="46FA9B8B" w14:textId="79D0D8CB" w:rsidR="008801FC" w:rsidRDefault="006619F8" w:rsidP="006619F8">
      <w:pPr>
        <w:pStyle w:val="Rubrik1"/>
      </w:pPr>
      <w:r>
        <w:t>Tidsplan</w:t>
      </w:r>
      <w:r w:rsidR="00805972">
        <w:t xml:space="preserve"> och risker</w:t>
      </w:r>
    </w:p>
    <w:p w14:paraId="5C19D5DC" w14:textId="45FA132E" w:rsidR="00A30246" w:rsidRPr="00A30246" w:rsidRDefault="00A30246" w:rsidP="00A30246">
      <w:pPr>
        <w:pStyle w:val="Rubrik2"/>
      </w:pPr>
      <w:r>
        <w:t>Tidsplan</w:t>
      </w:r>
    </w:p>
    <w:p w14:paraId="52B974FB" w14:textId="22FC0BEC" w:rsidR="00A52C03" w:rsidRPr="00805972" w:rsidRDefault="00805972" w:rsidP="001D5854">
      <w:pPr>
        <w:rPr>
          <w:rStyle w:val="Platshllartext"/>
          <w:rFonts w:ascii="Malarenergi Sans ExtraBold" w:eastAsia="Times New Roman" w:hAnsi="Malarenergi Sans ExtraBold"/>
          <w:b/>
          <w:bCs/>
          <w:i/>
          <w:iCs/>
          <w:spacing w:val="6"/>
        </w:rPr>
      </w:pPr>
      <w:r w:rsidRPr="00805972">
        <w:rPr>
          <w:rStyle w:val="Diskretbetoning"/>
        </w:rPr>
        <w:t>Redogör tidsplanen för projektet/etableringen samt beskriv vilka risker som finns för att tidsplanen inte kan hållas.</w:t>
      </w:r>
      <w:r w:rsidRPr="00805972">
        <w:rPr>
          <w:rStyle w:val="Platshllartext"/>
          <w:rFonts w:ascii="Malarenergi Sans ExtraBold" w:eastAsia="Times New Roman" w:hAnsi="Malarenergi Sans ExtraBold"/>
          <w:b/>
          <w:bCs/>
          <w:i/>
          <w:iCs/>
          <w:spacing w:val="6"/>
        </w:rPr>
        <w:t xml:space="preserve"> </w:t>
      </w:r>
    </w:p>
    <w:sdt>
      <w:sdtPr>
        <w:rPr>
          <w:rStyle w:val="Platshllartext"/>
          <w:rFonts w:ascii="Malarenergi Sans ExtraBold" w:eastAsia="Times New Roman" w:hAnsi="Malarenergi Sans ExtraBold"/>
          <w:b/>
          <w:bCs/>
          <w:i/>
          <w:iCs/>
          <w:spacing w:val="6"/>
        </w:rPr>
        <w:id w:val="431640384"/>
        <w:placeholder>
          <w:docPart w:val="DefaultPlaceholder_-1854013440"/>
        </w:placeholder>
        <w:showingPlcHdr/>
      </w:sdtPr>
      <w:sdtEndPr>
        <w:rPr>
          <w:rStyle w:val="Platshllartext"/>
        </w:rPr>
      </w:sdtEndPr>
      <w:sdtContent>
        <w:p w14:paraId="3A62205C" w14:textId="32AF6CE8" w:rsidR="00805972" w:rsidRPr="00805972" w:rsidRDefault="00805972" w:rsidP="001D5854">
          <w:pPr>
            <w:rPr>
              <w:rStyle w:val="Platshllartext"/>
              <w:rFonts w:ascii="Malarenergi Sans ExtraBold" w:eastAsia="Times New Roman" w:hAnsi="Malarenergi Sans ExtraBold"/>
              <w:b/>
              <w:bCs/>
              <w:i/>
              <w:iCs/>
              <w:spacing w:val="6"/>
            </w:rPr>
          </w:pPr>
          <w:r w:rsidRPr="00805972">
            <w:rPr>
              <w:rStyle w:val="Platshllartext"/>
              <w:rFonts w:ascii="Malarenergi Sans ExtraBold" w:eastAsia="Times New Roman" w:hAnsi="Malarenergi Sans ExtraBold"/>
              <w:b/>
              <w:bCs/>
              <w:spacing w:val="6"/>
            </w:rPr>
            <w:t>Klicka eller tryck här för att ange text.</w:t>
          </w:r>
        </w:p>
      </w:sdtContent>
    </w:sdt>
    <w:p w14:paraId="7AB05CDB" w14:textId="29B91464" w:rsidR="00805972" w:rsidRDefault="00BF503C" w:rsidP="0085698B">
      <w:pPr>
        <w:pStyle w:val="Rubrik4"/>
      </w:pPr>
      <w:r w:rsidRPr="00BF503C">
        <w:t>Planering</w:t>
      </w:r>
      <w: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223257224"/>
          <w:placeholder>
            <w:docPart w:val="DefaultPlaceholder_-1854013440"/>
          </w:placeholder>
          <w:showingPlcHdr/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  <w:r w:rsidRPr="00BF503C">
        <w:rPr>
          <w:rStyle w:val="Platshllartext"/>
          <w:rFonts w:eastAsia="Calibri" w:cs="Times New Roman"/>
          <w:iCs w:val="0"/>
          <w:caps w:val="0"/>
          <w:w w:val="100"/>
        </w:rP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-849023834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datum.</w:t>
          </w:r>
        </w:sdtContent>
      </w:sdt>
    </w:p>
    <w:p w14:paraId="3C500CC1" w14:textId="74DBA31C" w:rsidR="00BF503C" w:rsidRPr="00BF503C" w:rsidRDefault="00BF503C" w:rsidP="00BF503C">
      <w:r>
        <w:rPr>
          <w:rFonts w:eastAsia="Times New Roman" w:cstheme="majorBidi"/>
          <w:iCs/>
          <w:caps/>
          <w:color w:val="002850" w:themeColor="text2"/>
          <w:w w:val="103"/>
          <w:szCs w:val="20"/>
        </w:rPr>
        <w:t>Upphandling</w:t>
      </w:r>
      <w:r>
        <w:t xml:space="preserve"> </w:t>
      </w:r>
      <w:sdt>
        <w:sdtPr>
          <w:rPr>
            <w:szCs w:val="20"/>
          </w:rPr>
          <w:id w:val="921297785"/>
          <w:placeholder>
            <w:docPart w:val="C04B5BF26DFB4EF2A1309673328BF3AC"/>
          </w:placeholder>
          <w:showingPlcHdr/>
        </w:sdtPr>
        <w:sdtEndPr/>
        <w:sdtContent>
          <w:r w:rsidRPr="00BF503C">
            <w:rPr>
              <w:rStyle w:val="Platshllartext"/>
              <w:szCs w:val="20"/>
            </w:rPr>
            <w:t>Klicka eller tryck här för att ange text.</w:t>
          </w:r>
        </w:sdtContent>
      </w:sdt>
      <w:r w:rsidRPr="00BF503C">
        <w:rPr>
          <w:szCs w:val="20"/>
        </w:rPr>
        <w:t xml:space="preserve"> </w:t>
      </w:r>
      <w:sdt>
        <w:sdtPr>
          <w:rPr>
            <w:szCs w:val="20"/>
          </w:rPr>
          <w:id w:val="37711611"/>
          <w:placeholder>
            <w:docPart w:val="EA78DB86979C4B1A9DEA3BEC28CE34D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BF503C">
            <w:rPr>
              <w:rStyle w:val="Platshllartext"/>
              <w:szCs w:val="20"/>
            </w:rPr>
            <w:t>Klicka eller tryck här för att ange datum.</w:t>
          </w:r>
        </w:sdtContent>
      </w:sdt>
    </w:p>
    <w:p w14:paraId="0014B6F6" w14:textId="006C1A68" w:rsidR="00BF503C" w:rsidRDefault="00BF503C" w:rsidP="0085698B">
      <w:pPr>
        <w:pStyle w:val="Rubrik4"/>
      </w:pPr>
      <w:r>
        <w:t xml:space="preserve">Byggstart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-3755353"/>
          <w:placeholder>
            <w:docPart w:val="DefaultPlaceholder_-1854013437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="006020D4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 Klicka eller tryck här för att ange datum.</w:t>
          </w:r>
        </w:sdtContent>
      </w:sdt>
    </w:p>
    <w:p w14:paraId="091673D4" w14:textId="76269D4D" w:rsidR="00BF503C" w:rsidRDefault="00BF503C" w:rsidP="0085698B">
      <w:pPr>
        <w:pStyle w:val="Rubrik4"/>
      </w:pPr>
      <w:r>
        <w:t xml:space="preserve">Byggstart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423232163"/>
          <w:placeholder>
            <w:docPart w:val="71EDA01A6C1545BE8F40DD3D14C9236D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="006020D4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 Klicka eller tryck här för att ange datum.</w:t>
          </w:r>
        </w:sdtContent>
      </w:sdt>
    </w:p>
    <w:p w14:paraId="45706DA1" w14:textId="7DA90208" w:rsidR="00BF503C" w:rsidRDefault="00BF503C" w:rsidP="0085698B">
      <w:pPr>
        <w:pStyle w:val="Rubrik4"/>
        <w:rPr>
          <w:rStyle w:val="Platshllartext"/>
          <w:rFonts w:eastAsia="Calibri" w:cs="Times New Roman"/>
          <w:iCs w:val="0"/>
          <w:caps w:val="0"/>
          <w:w w:val="100"/>
        </w:rPr>
      </w:pPr>
      <w:r>
        <w:t xml:space="preserve">Driftsättning anläggning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136318780"/>
          <w:placeholder>
            <w:docPart w:val="8CD52291D7DB44469B639DC2FFDD053D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="006020D4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 Klicka eller tryck här för att ange datum.</w:t>
          </w:r>
        </w:sdtContent>
      </w:sdt>
    </w:p>
    <w:p w14:paraId="79AD7DCB" w14:textId="02281B77" w:rsidR="00BF503C" w:rsidRDefault="00BF503C" w:rsidP="0027038A">
      <w:pPr>
        <w:pStyle w:val="Rubrik4"/>
      </w:pPr>
      <w:r>
        <w:t xml:space="preserve">Driftsättning anläggning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528456553"/>
          <w:placeholder>
            <w:docPart w:val="2B0889786F35451780FF7B971790CD8E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="006020D4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 Klicka eller tryck här för att ange datum.</w:t>
          </w:r>
        </w:sdtContent>
      </w:sdt>
    </w:p>
    <w:p w14:paraId="1E0FE1D4" w14:textId="70ACD05C" w:rsidR="00A30246" w:rsidRDefault="00A30246" w:rsidP="00A30246">
      <w:pPr>
        <w:pStyle w:val="Rubrik2"/>
      </w:pPr>
      <w:r>
        <w:t>Risker</w:t>
      </w:r>
    </w:p>
    <w:p w14:paraId="30C25E59" w14:textId="543E2D23" w:rsidR="00A30246" w:rsidRDefault="00A30246" w:rsidP="00A30246">
      <w:pPr>
        <w:rPr>
          <w:rStyle w:val="Diskretbetoning"/>
        </w:rPr>
      </w:pPr>
      <w:r w:rsidRPr="00A30246">
        <w:rPr>
          <w:rStyle w:val="Diskretbetoning"/>
        </w:rPr>
        <w:t>Beskriv vilka risker som identifierats som kan komma att påverka tidsplanen</w:t>
      </w:r>
      <w:r>
        <w:rPr>
          <w:rStyle w:val="Diskretbetoning"/>
        </w:rPr>
        <w:t>.</w:t>
      </w:r>
    </w:p>
    <w:sdt>
      <w:sdtPr>
        <w:rPr>
          <w:rStyle w:val="Diskretbetoning"/>
        </w:rPr>
        <w:id w:val="492535461"/>
        <w:placeholder>
          <w:docPart w:val="DefaultPlaceholder_-1854013440"/>
        </w:placeholder>
        <w:showingPlcHdr/>
      </w:sdtPr>
      <w:sdtEndPr>
        <w:rPr>
          <w:rStyle w:val="Diskretbetoning"/>
        </w:rPr>
      </w:sdtEndPr>
      <w:sdtContent>
        <w:p w14:paraId="496F6E34" w14:textId="704B494B" w:rsidR="00A067F2" w:rsidRPr="00A067F2" w:rsidRDefault="00A067F2" w:rsidP="00A067F2">
          <w:pPr>
            <w:rPr>
              <w:i/>
              <w:iCs/>
              <w:color w:val="808080" w:themeColor="background1" w:themeShade="80"/>
            </w:rPr>
          </w:pPr>
          <w:r w:rsidRPr="00ED63F5">
            <w:rPr>
              <w:rStyle w:val="Platshllartext"/>
            </w:rPr>
            <w:t>Klicka eller tryck här för att ange text.</w:t>
          </w:r>
        </w:p>
      </w:sdtContent>
    </w:sdt>
    <w:p w14:paraId="65471B99" w14:textId="01BDAA7A" w:rsidR="00A52C03" w:rsidRDefault="00E9151A" w:rsidP="00E9151A">
      <w:pPr>
        <w:pStyle w:val="Rubrik1"/>
      </w:pPr>
      <w:r>
        <w:t>Tillstånd</w:t>
      </w:r>
      <w:r w:rsidR="001323A3">
        <w:t xml:space="preserve"> och rättigheter</w:t>
      </w:r>
    </w:p>
    <w:p w14:paraId="559A59CA" w14:textId="2611491C" w:rsidR="0085698B" w:rsidRPr="0085698B" w:rsidRDefault="0085698B" w:rsidP="0085698B">
      <w:pPr>
        <w:pStyle w:val="Rubrik2"/>
      </w:pPr>
      <w:r>
        <w:t>Tillstånd</w:t>
      </w:r>
    </w:p>
    <w:p w14:paraId="7C2CB295" w14:textId="5B547310" w:rsidR="00805972" w:rsidRPr="00BF503C" w:rsidRDefault="00BF503C" w:rsidP="00805972">
      <w:pPr>
        <w:rPr>
          <w:rStyle w:val="Diskretbetoning"/>
        </w:rPr>
      </w:pPr>
      <w:r>
        <w:rPr>
          <w:rStyle w:val="Diskretbetoning"/>
        </w:rPr>
        <w:t xml:space="preserve">Ange typ av tillstånd samt tider för ansökan respektive </w:t>
      </w:r>
      <w:r w:rsidR="00B066F4">
        <w:rPr>
          <w:rStyle w:val="Diskretbetoning"/>
        </w:rPr>
        <w:t>förväntad</w:t>
      </w:r>
      <w:r>
        <w:rPr>
          <w:rStyle w:val="Diskretbetoning"/>
        </w:rPr>
        <w:t xml:space="preserve"> eller faktiskt </w:t>
      </w:r>
      <w:r w:rsidR="00B066F4">
        <w:rPr>
          <w:rStyle w:val="Diskretbetoning"/>
        </w:rPr>
        <w:t>erhållande av</w:t>
      </w:r>
      <w:r>
        <w:rPr>
          <w:rStyle w:val="Diskretbetoning"/>
        </w:rPr>
        <w:t xml:space="preserve"> tillstånd för t.ex. </w:t>
      </w:r>
      <w:r w:rsidR="006619F8" w:rsidRPr="00BF503C">
        <w:rPr>
          <w:rStyle w:val="Diskretbetoning"/>
        </w:rPr>
        <w:t>miljötillstånd, bygglov</w:t>
      </w:r>
      <w:r w:rsidR="001323A3">
        <w:rPr>
          <w:rStyle w:val="Diskretbetoning"/>
        </w:rPr>
        <w:t>.</w:t>
      </w:r>
    </w:p>
    <w:p w14:paraId="261F7399" w14:textId="77777777" w:rsidR="00BF503C" w:rsidRDefault="00BF503C" w:rsidP="0085698B">
      <w:pPr>
        <w:pStyle w:val="Rubrik4"/>
      </w:pPr>
      <w:r>
        <w:t xml:space="preserve">Ansökan </w:t>
      </w:r>
      <w:r w:rsidRPr="00BF503C">
        <w:t>Tillstånd</w:t>
      </w:r>
      <w: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-599879818"/>
          <w:placeholder>
            <w:docPart w:val="0D69C0ABD56F45DA97AB2BFBEC851EA9"/>
          </w:placeholder>
          <w:showingPlcHdr/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  <w:r w:rsidRPr="00BF503C">
        <w:rPr>
          <w:rStyle w:val="Platshllartext"/>
          <w:rFonts w:eastAsia="Calibri" w:cs="Times New Roman"/>
          <w:iCs w:val="0"/>
          <w:caps w:val="0"/>
          <w:w w:val="100"/>
        </w:rP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1572087274"/>
          <w:placeholder>
            <w:docPart w:val="96DC9DE982C744289791644E33644FB3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datum.</w:t>
          </w:r>
        </w:sdtContent>
      </w:sdt>
    </w:p>
    <w:p w14:paraId="1FA286C8" w14:textId="77777777" w:rsidR="00BF503C" w:rsidRPr="00BF503C" w:rsidRDefault="00BF503C" w:rsidP="0085698B">
      <w:pPr>
        <w:pStyle w:val="Rubrik4"/>
      </w:pPr>
      <w:r>
        <w:t xml:space="preserve">Ansökan </w:t>
      </w:r>
      <w:r w:rsidRPr="00BF503C">
        <w:t>Tillstånd</w:t>
      </w:r>
      <w: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1931626813"/>
          <w:placeholder>
            <w:docPart w:val="E4AE2D40652141698CFE7F18924AD9AD"/>
          </w:placeholder>
          <w:showingPlcHdr/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  <w:r w:rsidRPr="00BF503C">
        <w:rPr>
          <w:rStyle w:val="Platshllartext"/>
          <w:rFonts w:eastAsia="Calibri" w:cs="Times New Roman"/>
          <w:iCs w:val="0"/>
          <w:caps w:val="0"/>
          <w:w w:val="100"/>
        </w:rP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80352898"/>
          <w:placeholder>
            <w:docPart w:val="C95704DA64C2499C869E360D6FA90A0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rFonts w:eastAsia="Times New Roman" w:cstheme="majorBidi"/>
            <w:iCs/>
            <w:caps/>
            <w:color w:val="002850" w:themeColor="text2"/>
            <w:w w:val="103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datum.</w:t>
          </w:r>
        </w:sdtContent>
      </w:sdt>
    </w:p>
    <w:p w14:paraId="39196419" w14:textId="77777777" w:rsidR="00BF503C" w:rsidRPr="00BF503C" w:rsidRDefault="00BF503C" w:rsidP="0085698B">
      <w:pPr>
        <w:pStyle w:val="Rubrik4"/>
      </w:pPr>
      <w:r>
        <w:t xml:space="preserve">Ansökan </w:t>
      </w:r>
      <w:r w:rsidRPr="00BF503C">
        <w:t>Tillstånd</w:t>
      </w:r>
      <w: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-474527224"/>
          <w:placeholder>
            <w:docPart w:val="E469B0FAF10D451CB7D683C896D96EEE"/>
          </w:placeholder>
          <w:showingPlcHdr/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  <w:r w:rsidRPr="00BF503C">
        <w:rPr>
          <w:rStyle w:val="Platshllartext"/>
          <w:rFonts w:eastAsia="Calibri" w:cs="Times New Roman"/>
          <w:iCs w:val="0"/>
          <w:caps w:val="0"/>
          <w:w w:val="100"/>
        </w:rP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1780832480"/>
          <w:placeholder>
            <w:docPart w:val="92B75545492B4325B84FE1A77929415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datum.</w:t>
          </w:r>
        </w:sdtContent>
      </w:sdt>
    </w:p>
    <w:p w14:paraId="1E21EAD3" w14:textId="77777777" w:rsidR="00BF503C" w:rsidRDefault="00BF503C" w:rsidP="0085698B">
      <w:pPr>
        <w:pStyle w:val="Rubrik4"/>
      </w:pPr>
      <w:r>
        <w:t>Erhållet tillstånd</w:t>
      </w:r>
      <w:r w:rsidRPr="00BF503C"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1736665771"/>
          <w:placeholder>
            <w:docPart w:val="FAB24BBC15B0401DB32600C584901947"/>
          </w:placeholder>
          <w:showingPlcHdr/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  <w:r w:rsidRPr="00BF503C">
        <w:rPr>
          <w:rStyle w:val="Platshllartext"/>
          <w:rFonts w:eastAsia="Calibri" w:cs="Times New Roman"/>
          <w:iCs w:val="0"/>
          <w:caps w:val="0"/>
          <w:w w:val="100"/>
        </w:rP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2000622886"/>
          <w:placeholder>
            <w:docPart w:val="D8FB590073794BF2849064CD6418C45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datum.</w:t>
          </w:r>
        </w:sdtContent>
      </w:sdt>
    </w:p>
    <w:p w14:paraId="163A6F08" w14:textId="77777777" w:rsidR="00BF503C" w:rsidRPr="00BF503C" w:rsidRDefault="00BF503C" w:rsidP="0085698B">
      <w:pPr>
        <w:pStyle w:val="Rubrik4"/>
      </w:pPr>
      <w:r>
        <w:t>Erhållet tillstånd</w:t>
      </w:r>
      <w:r w:rsidRPr="00BF503C"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1802957797"/>
          <w:placeholder>
            <w:docPart w:val="74241103D7474C9DAB8BF3A867766C5A"/>
          </w:placeholder>
          <w:showingPlcHdr/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  <w:r w:rsidRPr="00BF503C">
        <w:rPr>
          <w:rStyle w:val="Platshllartext"/>
          <w:rFonts w:eastAsia="Calibri" w:cs="Times New Roman"/>
          <w:iCs w:val="0"/>
          <w:caps w:val="0"/>
          <w:w w:val="100"/>
        </w:rP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291791458"/>
          <w:placeholder>
            <w:docPart w:val="F19C91954F0049859785D7F632818FF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datum.</w:t>
          </w:r>
        </w:sdtContent>
      </w:sdt>
    </w:p>
    <w:p w14:paraId="5AC2393B" w14:textId="77777777" w:rsidR="00BF503C" w:rsidRPr="00BF503C" w:rsidRDefault="00BF503C" w:rsidP="0085698B">
      <w:pPr>
        <w:pStyle w:val="Rubrik4"/>
        <w:rPr>
          <w:rStyle w:val="Platshllartext"/>
          <w:rFonts w:eastAsia="Calibri" w:cs="Times New Roman"/>
          <w:iCs w:val="0"/>
          <w:caps w:val="0"/>
          <w:w w:val="100"/>
        </w:rPr>
      </w:pPr>
      <w:r>
        <w:t>Erhållet tillstånd</w:t>
      </w:r>
      <w:r w:rsidRPr="00BF503C"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-75056334"/>
          <w:placeholder>
            <w:docPart w:val="E1ACA88C9A83490D8CA75E3CBF4941ED"/>
          </w:placeholder>
          <w:showingPlcHdr/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  <w:r w:rsidRPr="00BF503C">
        <w:rPr>
          <w:rStyle w:val="Platshllartext"/>
          <w:rFonts w:eastAsia="Calibri" w:cs="Times New Roman"/>
          <w:iCs w:val="0"/>
          <w:caps w:val="0"/>
          <w:w w:val="100"/>
        </w:rPr>
        <w:t xml:space="preserve"> </w:t>
      </w:r>
      <w:sdt>
        <w:sdtPr>
          <w:rPr>
            <w:rStyle w:val="Platshllartext"/>
            <w:rFonts w:eastAsia="Calibri" w:cs="Times New Roman"/>
            <w:iCs w:val="0"/>
            <w:caps w:val="0"/>
            <w:w w:val="100"/>
          </w:rPr>
          <w:id w:val="-1004668043"/>
          <w:placeholder>
            <w:docPart w:val="2005CCE66E0C48A9BC65E806CB3C671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Platshllartext"/>
          </w:rPr>
        </w:sdtEndPr>
        <w:sdtContent>
          <w:r w:rsidRPr="00BF503C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datum.</w:t>
          </w:r>
        </w:sdtContent>
      </w:sdt>
    </w:p>
    <w:p w14:paraId="4DF6B5DE" w14:textId="7C4A44A3" w:rsidR="001323A3" w:rsidRDefault="0085698B" w:rsidP="0085698B">
      <w:pPr>
        <w:pStyle w:val="Rubrik2"/>
      </w:pPr>
      <w:r>
        <w:t>Rättigheter</w:t>
      </w:r>
    </w:p>
    <w:p w14:paraId="46A378FC" w14:textId="111EE53C" w:rsidR="0085698B" w:rsidRDefault="0085698B" w:rsidP="0085698B">
      <w:pPr>
        <w:rPr>
          <w:rStyle w:val="Diskretbetoning"/>
        </w:rPr>
      </w:pPr>
      <w:r>
        <w:rPr>
          <w:rStyle w:val="Diskretbetoning"/>
        </w:rPr>
        <w:t xml:space="preserve">Styrk att ni har tillgång till marken </w:t>
      </w:r>
      <w:r w:rsidR="00B066F4">
        <w:rPr>
          <w:rStyle w:val="Diskretbetoning"/>
        </w:rPr>
        <w:t>för att</w:t>
      </w:r>
      <w:r>
        <w:rPr>
          <w:rStyle w:val="Diskretbetoning"/>
        </w:rPr>
        <w:t xml:space="preserve"> etablera er på den plats ni angivit genom att bifoga markavtal, lagfart eller arrendeavtal.</w:t>
      </w:r>
    </w:p>
    <w:p w14:paraId="39C6111F" w14:textId="04A93D5A" w:rsidR="0085698B" w:rsidRDefault="0085698B" w:rsidP="0085698B">
      <w:pPr>
        <w:pStyle w:val="Rubrik4"/>
      </w:pPr>
      <w:r w:rsidRPr="0085698B">
        <w:t>Bilaga</w:t>
      </w:r>
      <w:r>
        <w:t xml:space="preserve"> 1 </w:t>
      </w:r>
      <w:sdt>
        <w:sdtPr>
          <w:id w:val="-286982280"/>
          <w:placeholder>
            <w:docPart w:val="DefaultPlaceholder_-1854013440"/>
          </w:placeholder>
          <w:showingPlcHdr/>
        </w:sdtPr>
        <w:sdtEndPr/>
        <w:sdtContent>
          <w:r w:rsidRPr="0085698B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</w:p>
    <w:p w14:paraId="47A967F1" w14:textId="364A2E9D" w:rsidR="0085698B" w:rsidRDefault="0085698B" w:rsidP="0085698B">
      <w:pPr>
        <w:pStyle w:val="Rubrik4"/>
      </w:pPr>
      <w:r>
        <w:t>Bilaga</w:t>
      </w:r>
      <w:r w:rsidRPr="0085698B">
        <w:t xml:space="preserve"> </w:t>
      </w:r>
      <w:r>
        <w:t xml:space="preserve">2 </w:t>
      </w:r>
      <w:sdt>
        <w:sdtPr>
          <w:id w:val="-2088674808"/>
          <w:placeholder>
            <w:docPart w:val="DefaultPlaceholder_-1854013440"/>
          </w:placeholder>
          <w:showingPlcHdr/>
        </w:sdtPr>
        <w:sdtEndPr/>
        <w:sdtContent>
          <w:r w:rsidRPr="0085698B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</w:p>
    <w:p w14:paraId="0058432C" w14:textId="544A0261" w:rsidR="0085698B" w:rsidRPr="0085698B" w:rsidRDefault="0085698B" w:rsidP="0085698B">
      <w:pPr>
        <w:pStyle w:val="Rubrik4"/>
      </w:pPr>
      <w:r>
        <w:t>Bilaga</w:t>
      </w:r>
      <w:r w:rsidRPr="0085698B">
        <w:t xml:space="preserve"> </w:t>
      </w:r>
      <w:r>
        <w:t xml:space="preserve">3 </w:t>
      </w:r>
      <w:sdt>
        <w:sdtPr>
          <w:id w:val="1948811228"/>
          <w:placeholder>
            <w:docPart w:val="DefaultPlaceholder_-1854013440"/>
          </w:placeholder>
          <w:showingPlcHdr/>
        </w:sdtPr>
        <w:sdtEndPr/>
        <w:sdtContent>
          <w:r w:rsidRPr="0085698B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</w:p>
    <w:p w14:paraId="5515A2FC" w14:textId="6CD8CD54" w:rsidR="0085698B" w:rsidRPr="0085698B" w:rsidRDefault="0085698B" w:rsidP="0085698B">
      <w:pPr>
        <w:pStyle w:val="Rubrik4"/>
      </w:pPr>
      <w:r>
        <w:t>Bilaga</w:t>
      </w:r>
      <w:r w:rsidRPr="0085698B">
        <w:t xml:space="preserve"> </w:t>
      </w:r>
      <w:r>
        <w:t xml:space="preserve">4 </w:t>
      </w:r>
      <w:sdt>
        <w:sdtPr>
          <w:id w:val="-14076739"/>
          <w:placeholder>
            <w:docPart w:val="DefaultPlaceholder_-1854013440"/>
          </w:placeholder>
          <w:showingPlcHdr/>
        </w:sdtPr>
        <w:sdtEndPr/>
        <w:sdtContent>
          <w:r w:rsidRPr="0085698B">
            <w:rPr>
              <w:rStyle w:val="Platshllartext"/>
              <w:rFonts w:eastAsia="Calibri" w:cs="Times New Roman"/>
              <w:iCs w:val="0"/>
              <w:caps w:val="0"/>
              <w:w w:val="100"/>
            </w:rPr>
            <w:t>Klicka eller tryck här för att ange text.</w:t>
          </w:r>
        </w:sdtContent>
      </w:sdt>
    </w:p>
    <w:p w14:paraId="48EE7DAD" w14:textId="77777777" w:rsidR="0085698B" w:rsidRPr="0085698B" w:rsidRDefault="0085698B" w:rsidP="0085698B"/>
    <w:p w14:paraId="4A676D14" w14:textId="77777777" w:rsidR="006619F8" w:rsidRPr="006619F8" w:rsidRDefault="006619F8" w:rsidP="006619F8"/>
    <w:p w14:paraId="043F47C2" w14:textId="0AB0948D" w:rsidR="001D5854" w:rsidRDefault="001D5854" w:rsidP="001D5854"/>
    <w:p w14:paraId="333FAC1B" w14:textId="77777777" w:rsidR="001D5854" w:rsidRPr="001D5854" w:rsidRDefault="001D5854" w:rsidP="001D5854"/>
    <w:p w14:paraId="2B00956D" w14:textId="77777777" w:rsidR="009475A6" w:rsidRDefault="009475A6" w:rsidP="00D53712">
      <w:pPr>
        <w:pStyle w:val="Sidhuvud"/>
        <w:tabs>
          <w:tab w:val="clear" w:pos="9072"/>
        </w:tabs>
        <w:ind w:left="-1417" w:right="-1417"/>
        <w:rPr>
          <w:szCs w:val="21"/>
        </w:rPr>
      </w:pPr>
    </w:p>
    <w:sectPr w:rsidR="009475A6" w:rsidSect="00F1638F">
      <w:headerReference w:type="default" r:id="rId14"/>
      <w:footerReference w:type="default" r:id="rId15"/>
      <w:pgSz w:w="11906" w:h="16838"/>
      <w:pgMar w:top="2694" w:right="1417" w:bottom="1417" w:left="1417" w:header="54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67BC" w14:textId="77777777" w:rsidR="002D2914" w:rsidRDefault="002D2914">
      <w:r>
        <w:separator/>
      </w:r>
    </w:p>
  </w:endnote>
  <w:endnote w:type="continuationSeparator" w:id="0">
    <w:p w14:paraId="19ED1617" w14:textId="77777777" w:rsidR="002D2914" w:rsidRDefault="002D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arenergi Sans ExtraBold">
    <w:panose1 w:val="00000000000000000000"/>
    <w:charset w:val="00"/>
    <w:family w:val="auto"/>
    <w:pitch w:val="variable"/>
    <w:sig w:usb0="80000023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C3E1" w14:textId="41BE4F44" w:rsidR="006C3C12" w:rsidRPr="006262EF" w:rsidRDefault="006C3C12" w:rsidP="006C3C12">
    <w:pPr>
      <w:pStyle w:val="Rubrik1"/>
      <w:ind w:left="851"/>
      <w:rPr>
        <w:rFonts w:ascii="Calibri" w:eastAsiaTheme="minorHAnsi" w:hAnsi="Calibri" w:cs="Calibri"/>
        <w:b w:val="0"/>
        <w:color w:val="auto"/>
        <w:sz w:val="18"/>
        <w:szCs w:val="18"/>
      </w:rPr>
    </w:pPr>
    <w:r w:rsidRPr="006262EF">
      <w:rPr>
        <w:rFonts w:ascii="Calibri" w:eastAsiaTheme="minorHAnsi" w:hAnsi="Calibri" w:cs="Calibri"/>
        <w:color w:val="auto"/>
        <w:sz w:val="18"/>
        <w:szCs w:val="18"/>
      </w:rPr>
      <w:t xml:space="preserve">Postadress: </w:t>
    </w:r>
    <w:r w:rsidRPr="00FC0885">
      <w:rPr>
        <w:rFonts w:ascii="Arial" w:hAnsi="Arial" w:cs="Arial"/>
        <w:sz w:val="16"/>
        <w:szCs w:val="20"/>
      </w:rPr>
      <w:t xml:space="preserve">Box 924, 731 29 Köping </w:t>
    </w:r>
    <w:r w:rsidRPr="006262EF">
      <w:rPr>
        <w:rFonts w:ascii="Calibri" w:eastAsiaTheme="minorHAnsi" w:hAnsi="Calibri" w:cs="Calibri"/>
        <w:color w:val="auto"/>
        <w:sz w:val="18"/>
        <w:szCs w:val="18"/>
      </w:rPr>
      <w:t xml:space="preserve">Organisationsnummer: </w:t>
    </w:r>
    <w:proofErr w:type="gramStart"/>
    <w:r w:rsidRPr="00FC0885">
      <w:rPr>
        <w:rFonts w:ascii="Arial" w:hAnsi="Arial" w:cs="Arial"/>
        <w:sz w:val="16"/>
        <w:szCs w:val="20"/>
      </w:rPr>
      <w:t>556554-1504</w:t>
    </w:r>
    <w:proofErr w:type="gramEnd"/>
    <w:r w:rsidRPr="00FC0885">
      <w:rPr>
        <w:rFonts w:ascii="Arial" w:hAnsi="Arial" w:cs="Arial"/>
        <w:sz w:val="16"/>
        <w:szCs w:val="20"/>
      </w:rPr>
      <w:t xml:space="preserve"> </w:t>
    </w:r>
    <w:r w:rsidRPr="006262EF">
      <w:rPr>
        <w:rFonts w:ascii="Calibri" w:eastAsiaTheme="minorHAnsi" w:hAnsi="Calibri" w:cs="Calibri"/>
        <w:color w:val="auto"/>
        <w:sz w:val="18"/>
        <w:szCs w:val="18"/>
      </w:rPr>
      <w:t>Telefon: 021-39 50 50</w:t>
    </w:r>
  </w:p>
  <w:p w14:paraId="2EBB754A" w14:textId="763D7A9E" w:rsidR="006C3C12" w:rsidRPr="006C3C12" w:rsidRDefault="006C3C12" w:rsidP="006C3C12">
    <w:pPr>
      <w:jc w:val="center"/>
      <w:rPr>
        <w:rFonts w:cs="Calibri"/>
        <w:sz w:val="18"/>
        <w:szCs w:val="18"/>
      </w:rPr>
    </w:pPr>
    <w:r w:rsidRPr="006262EF">
      <w:rPr>
        <w:rFonts w:cs="Calibri"/>
        <w:b/>
        <w:sz w:val="18"/>
        <w:szCs w:val="18"/>
      </w:rPr>
      <w:t xml:space="preserve">E-post: </w:t>
    </w:r>
    <w:r w:rsidRPr="006262EF">
      <w:rPr>
        <w:rFonts w:cs="Calibri"/>
        <w:sz w:val="18"/>
        <w:szCs w:val="18"/>
      </w:rPr>
      <w:t>post@malarenergi.se</w:t>
    </w:r>
    <w:r w:rsidRPr="006262EF">
      <w:rPr>
        <w:rFonts w:cs="Calibri"/>
        <w:b/>
        <w:sz w:val="18"/>
        <w:szCs w:val="18"/>
      </w:rPr>
      <w:t xml:space="preserve"> </w:t>
    </w:r>
    <w:r>
      <w:rPr>
        <w:rFonts w:cs="Calibri"/>
        <w:b/>
        <w:sz w:val="18"/>
        <w:szCs w:val="18"/>
      </w:rPr>
      <w:t>Webbplats</w:t>
    </w:r>
    <w:r w:rsidRPr="006262EF">
      <w:rPr>
        <w:rFonts w:cs="Calibri"/>
        <w:sz w:val="18"/>
        <w:szCs w:val="18"/>
      </w:rPr>
      <w:t>: malarenergi.se</w:t>
    </w:r>
    <w:r w:rsidRPr="006262EF">
      <w:rPr>
        <w:rFonts w:cs="Calibri"/>
        <w:b/>
        <w:sz w:val="18"/>
        <w:szCs w:val="18"/>
      </w:rPr>
      <w:t xml:space="preserve"> </w:t>
    </w:r>
    <w:r w:rsidRPr="00095036">
      <w:rPr>
        <w:rFonts w:cs="Calibri"/>
        <w:b/>
        <w:color w:val="000000" w:themeColor="text1"/>
        <w:sz w:val="18"/>
        <w:szCs w:val="18"/>
      </w:rPr>
      <w:t xml:space="preserve">Besöksadress: </w:t>
    </w:r>
    <w:r>
      <w:rPr>
        <w:rFonts w:cs="Calibri"/>
        <w:color w:val="000000" w:themeColor="text1"/>
        <w:sz w:val="18"/>
        <w:szCs w:val="18"/>
      </w:rPr>
      <w:t>Mästaregatan 13</w:t>
    </w:r>
    <w:r w:rsidRPr="00095036">
      <w:rPr>
        <w:rFonts w:cs="Calibri"/>
        <w:color w:val="000000" w:themeColor="text1"/>
        <w:sz w:val="18"/>
        <w:szCs w:val="18"/>
      </w:rPr>
      <w:t xml:space="preserve">, </w:t>
    </w:r>
    <w:r>
      <w:rPr>
        <w:rFonts w:cs="Calibri"/>
        <w:color w:val="000000" w:themeColor="text1"/>
        <w:sz w:val="18"/>
        <w:szCs w:val="18"/>
      </w:rPr>
      <w:t>Köping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99C6" w14:textId="77777777" w:rsidR="002D2914" w:rsidRDefault="002D2914">
      <w:r>
        <w:separator/>
      </w:r>
    </w:p>
  </w:footnote>
  <w:footnote w:type="continuationSeparator" w:id="0">
    <w:p w14:paraId="055E5D5C" w14:textId="77777777" w:rsidR="002D2914" w:rsidRDefault="002D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12D9" w14:textId="77777777" w:rsidR="00AB7B15" w:rsidRDefault="009A0F8A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9DB910" wp14:editId="10D18789">
          <wp:simplePos x="0" y="0"/>
          <wp:positionH relativeFrom="column">
            <wp:posOffset>5348605</wp:posOffset>
          </wp:positionH>
          <wp:positionV relativeFrom="paragraph">
            <wp:posOffset>83820</wp:posOffset>
          </wp:positionV>
          <wp:extent cx="868680" cy="518160"/>
          <wp:effectExtent l="0" t="0" r="7620" b="0"/>
          <wp:wrapNone/>
          <wp:docPr id="10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5ABB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B08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F24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52C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275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A8F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F0D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208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5C3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92D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14928"/>
    <w:multiLevelType w:val="hybridMultilevel"/>
    <w:tmpl w:val="72A0C2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4652E"/>
    <w:multiLevelType w:val="multilevel"/>
    <w:tmpl w:val="61FA1A66"/>
    <w:styleLink w:val="FormatmallNumreradlista10ptVnster381cmHngande063cm"/>
    <w:lvl w:ilvl="0">
      <w:start w:val="1"/>
      <w:numFmt w:val="lowerRoman"/>
      <w:lvlText w:val="%1."/>
      <w:lvlJc w:val="left"/>
      <w:pPr>
        <w:ind w:left="2340" w:hanging="180"/>
      </w:pPr>
      <w:rPr>
        <w:rFonts w:ascii="Century Schoolbook" w:hAnsi="Century Schoolbook"/>
        <w:spacing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D3B3080"/>
    <w:multiLevelType w:val="hybridMultilevel"/>
    <w:tmpl w:val="BF0A63A6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94A23"/>
    <w:multiLevelType w:val="hybridMultilevel"/>
    <w:tmpl w:val="A774C0EE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A5A63"/>
    <w:multiLevelType w:val="multilevel"/>
    <w:tmpl w:val="81A4E7C6"/>
    <w:styleLink w:val="Rubriksnumr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15" w15:restartNumberingAfterBreak="0">
    <w:nsid w:val="2552759B"/>
    <w:multiLevelType w:val="hybridMultilevel"/>
    <w:tmpl w:val="20CA2B6E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47F22"/>
    <w:multiLevelType w:val="hybridMultilevel"/>
    <w:tmpl w:val="0152227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1463E"/>
    <w:multiLevelType w:val="multilevel"/>
    <w:tmpl w:val="81A4E7C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438057B6"/>
    <w:multiLevelType w:val="hybridMultilevel"/>
    <w:tmpl w:val="3730BC38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32103"/>
    <w:multiLevelType w:val="hybridMultilevel"/>
    <w:tmpl w:val="3FB8F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65ED1"/>
    <w:multiLevelType w:val="hybridMultilevel"/>
    <w:tmpl w:val="77C421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94ACC"/>
    <w:multiLevelType w:val="hybridMultilevel"/>
    <w:tmpl w:val="909C49E6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20425D"/>
    <w:multiLevelType w:val="hybridMultilevel"/>
    <w:tmpl w:val="BB32ECD2"/>
    <w:lvl w:ilvl="0" w:tplc="D3C24F36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192CF4"/>
    <w:multiLevelType w:val="hybridMultilevel"/>
    <w:tmpl w:val="7110EF1E"/>
    <w:lvl w:ilvl="0" w:tplc="9AD0BAF4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31356"/>
    <w:multiLevelType w:val="hybridMultilevel"/>
    <w:tmpl w:val="23F498D8"/>
    <w:lvl w:ilvl="0" w:tplc="24B6B8AA">
      <w:start w:val="1"/>
      <w:numFmt w:val="bullet"/>
      <w:pStyle w:val="Liststycke"/>
      <w:lvlText w:val="»"/>
      <w:lvlJc w:val="left"/>
      <w:pPr>
        <w:ind w:left="360" w:hanging="360"/>
      </w:pPr>
      <w:rPr>
        <w:rFonts w:ascii="Calibri Light" w:hAnsi="Calibri Light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4"/>
  </w:num>
  <w:num w:numId="13">
    <w:abstractNumId w:val="12"/>
  </w:num>
  <w:num w:numId="14">
    <w:abstractNumId w:val="23"/>
  </w:num>
  <w:num w:numId="15">
    <w:abstractNumId w:val="20"/>
  </w:num>
  <w:num w:numId="16">
    <w:abstractNumId w:val="15"/>
  </w:num>
  <w:num w:numId="17">
    <w:abstractNumId w:val="18"/>
  </w:num>
  <w:num w:numId="18">
    <w:abstractNumId w:val="21"/>
  </w:num>
  <w:num w:numId="19">
    <w:abstractNumId w:val="16"/>
  </w:num>
  <w:num w:numId="20">
    <w:abstractNumId w:val="10"/>
  </w:num>
  <w:num w:numId="21">
    <w:abstractNumId w:val="22"/>
  </w:num>
  <w:num w:numId="22">
    <w:abstractNumId w:val="11"/>
  </w:num>
  <w:num w:numId="23">
    <w:abstractNumId w:val="22"/>
  </w:num>
  <w:num w:numId="24">
    <w:abstractNumId w:val="24"/>
  </w:num>
  <w:num w:numId="25">
    <w:abstractNumId w:val="19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AD"/>
    <w:rsid w:val="00001722"/>
    <w:rsid w:val="0000580B"/>
    <w:rsid w:val="00007D95"/>
    <w:rsid w:val="00010E10"/>
    <w:rsid w:val="00013756"/>
    <w:rsid w:val="00013C84"/>
    <w:rsid w:val="0001405D"/>
    <w:rsid w:val="00025B00"/>
    <w:rsid w:val="0002749D"/>
    <w:rsid w:val="00031BC4"/>
    <w:rsid w:val="00032616"/>
    <w:rsid w:val="00042BB4"/>
    <w:rsid w:val="0004749C"/>
    <w:rsid w:val="0006187A"/>
    <w:rsid w:val="00061B4E"/>
    <w:rsid w:val="00076453"/>
    <w:rsid w:val="000842BF"/>
    <w:rsid w:val="00084A46"/>
    <w:rsid w:val="000868E9"/>
    <w:rsid w:val="000917B2"/>
    <w:rsid w:val="000B077C"/>
    <w:rsid w:val="000B0DA6"/>
    <w:rsid w:val="000B199D"/>
    <w:rsid w:val="000B3402"/>
    <w:rsid w:val="000B50CB"/>
    <w:rsid w:val="000C39F3"/>
    <w:rsid w:val="000C3DC6"/>
    <w:rsid w:val="000C4A78"/>
    <w:rsid w:val="000C551F"/>
    <w:rsid w:val="000C772C"/>
    <w:rsid w:val="000D0292"/>
    <w:rsid w:val="000E53ED"/>
    <w:rsid w:val="000F38DE"/>
    <w:rsid w:val="000F7C73"/>
    <w:rsid w:val="00101995"/>
    <w:rsid w:val="00101A0A"/>
    <w:rsid w:val="00102CA5"/>
    <w:rsid w:val="00106EAA"/>
    <w:rsid w:val="00117EC7"/>
    <w:rsid w:val="00121184"/>
    <w:rsid w:val="001213EE"/>
    <w:rsid w:val="00122B6D"/>
    <w:rsid w:val="00123894"/>
    <w:rsid w:val="001323A3"/>
    <w:rsid w:val="001449D8"/>
    <w:rsid w:val="001521E6"/>
    <w:rsid w:val="00156675"/>
    <w:rsid w:val="001566E5"/>
    <w:rsid w:val="0016372A"/>
    <w:rsid w:val="001664F2"/>
    <w:rsid w:val="00173318"/>
    <w:rsid w:val="00173A1A"/>
    <w:rsid w:val="00173F29"/>
    <w:rsid w:val="00177F97"/>
    <w:rsid w:val="00181509"/>
    <w:rsid w:val="00181953"/>
    <w:rsid w:val="001905B8"/>
    <w:rsid w:val="001B0155"/>
    <w:rsid w:val="001B0BE8"/>
    <w:rsid w:val="001B27D2"/>
    <w:rsid w:val="001B41E9"/>
    <w:rsid w:val="001B694F"/>
    <w:rsid w:val="001B766D"/>
    <w:rsid w:val="001B7A60"/>
    <w:rsid w:val="001C0903"/>
    <w:rsid w:val="001C5E0E"/>
    <w:rsid w:val="001C7FA6"/>
    <w:rsid w:val="001D2591"/>
    <w:rsid w:val="001D5854"/>
    <w:rsid w:val="001E40A4"/>
    <w:rsid w:val="001E4F9C"/>
    <w:rsid w:val="001F1FE1"/>
    <w:rsid w:val="001F283E"/>
    <w:rsid w:val="001F2F57"/>
    <w:rsid w:val="001F35B1"/>
    <w:rsid w:val="001F6133"/>
    <w:rsid w:val="00203132"/>
    <w:rsid w:val="00211F2C"/>
    <w:rsid w:val="0021659D"/>
    <w:rsid w:val="0023391A"/>
    <w:rsid w:val="00236A98"/>
    <w:rsid w:val="00240805"/>
    <w:rsid w:val="002411B9"/>
    <w:rsid w:val="00241D6D"/>
    <w:rsid w:val="00242CB3"/>
    <w:rsid w:val="002436DA"/>
    <w:rsid w:val="002456D2"/>
    <w:rsid w:val="00251415"/>
    <w:rsid w:val="002530C0"/>
    <w:rsid w:val="00257BCF"/>
    <w:rsid w:val="0026122F"/>
    <w:rsid w:val="00261579"/>
    <w:rsid w:val="00262632"/>
    <w:rsid w:val="002645C1"/>
    <w:rsid w:val="00264845"/>
    <w:rsid w:val="0027038A"/>
    <w:rsid w:val="002717D7"/>
    <w:rsid w:val="00275B60"/>
    <w:rsid w:val="00276F72"/>
    <w:rsid w:val="0028291F"/>
    <w:rsid w:val="00283A04"/>
    <w:rsid w:val="0028404C"/>
    <w:rsid w:val="00284534"/>
    <w:rsid w:val="002852A3"/>
    <w:rsid w:val="002866F8"/>
    <w:rsid w:val="002B6E44"/>
    <w:rsid w:val="002C1DE0"/>
    <w:rsid w:val="002C6992"/>
    <w:rsid w:val="002D082C"/>
    <w:rsid w:val="002D2914"/>
    <w:rsid w:val="002D4049"/>
    <w:rsid w:val="002D7CF9"/>
    <w:rsid w:val="002E15D5"/>
    <w:rsid w:val="002F0632"/>
    <w:rsid w:val="002F38BD"/>
    <w:rsid w:val="002F4572"/>
    <w:rsid w:val="002F4910"/>
    <w:rsid w:val="00302DF2"/>
    <w:rsid w:val="00322702"/>
    <w:rsid w:val="003236AC"/>
    <w:rsid w:val="003238C5"/>
    <w:rsid w:val="00324EB4"/>
    <w:rsid w:val="00326315"/>
    <w:rsid w:val="003311EF"/>
    <w:rsid w:val="003340F2"/>
    <w:rsid w:val="00336D90"/>
    <w:rsid w:val="00337536"/>
    <w:rsid w:val="003426BE"/>
    <w:rsid w:val="00345C72"/>
    <w:rsid w:val="003506AC"/>
    <w:rsid w:val="003533B2"/>
    <w:rsid w:val="00360EFA"/>
    <w:rsid w:val="00361BAF"/>
    <w:rsid w:val="00363771"/>
    <w:rsid w:val="0036388F"/>
    <w:rsid w:val="00364E87"/>
    <w:rsid w:val="0036549B"/>
    <w:rsid w:val="00365603"/>
    <w:rsid w:val="00367B3C"/>
    <w:rsid w:val="0037540B"/>
    <w:rsid w:val="00375490"/>
    <w:rsid w:val="00375DAA"/>
    <w:rsid w:val="00377525"/>
    <w:rsid w:val="00383690"/>
    <w:rsid w:val="003840CB"/>
    <w:rsid w:val="00384192"/>
    <w:rsid w:val="00387E2E"/>
    <w:rsid w:val="003939F4"/>
    <w:rsid w:val="00397E4F"/>
    <w:rsid w:val="003A072F"/>
    <w:rsid w:val="003A3A3B"/>
    <w:rsid w:val="003A43F1"/>
    <w:rsid w:val="003A7C39"/>
    <w:rsid w:val="003B20D1"/>
    <w:rsid w:val="003B33CF"/>
    <w:rsid w:val="003C6872"/>
    <w:rsid w:val="003D78D1"/>
    <w:rsid w:val="003E45CF"/>
    <w:rsid w:val="003E6E47"/>
    <w:rsid w:val="003F32A8"/>
    <w:rsid w:val="003F3E3A"/>
    <w:rsid w:val="003F50B4"/>
    <w:rsid w:val="004055BF"/>
    <w:rsid w:val="0042718D"/>
    <w:rsid w:val="00427F03"/>
    <w:rsid w:val="00427FFE"/>
    <w:rsid w:val="00430BD4"/>
    <w:rsid w:val="0043123E"/>
    <w:rsid w:val="0043337C"/>
    <w:rsid w:val="004404AE"/>
    <w:rsid w:val="00455811"/>
    <w:rsid w:val="00455FB1"/>
    <w:rsid w:val="00457333"/>
    <w:rsid w:val="00462CE9"/>
    <w:rsid w:val="00470FDC"/>
    <w:rsid w:val="004730FD"/>
    <w:rsid w:val="00481EDC"/>
    <w:rsid w:val="0048671C"/>
    <w:rsid w:val="00492C44"/>
    <w:rsid w:val="00495666"/>
    <w:rsid w:val="004A39BD"/>
    <w:rsid w:val="004B4B98"/>
    <w:rsid w:val="004B57AD"/>
    <w:rsid w:val="004C1B64"/>
    <w:rsid w:val="004C396B"/>
    <w:rsid w:val="004D6A73"/>
    <w:rsid w:val="004D79C4"/>
    <w:rsid w:val="004D7BC2"/>
    <w:rsid w:val="004E2DE5"/>
    <w:rsid w:val="004E47E8"/>
    <w:rsid w:val="004F1D27"/>
    <w:rsid w:val="004F4DEA"/>
    <w:rsid w:val="004F7F33"/>
    <w:rsid w:val="00500840"/>
    <w:rsid w:val="00501F9C"/>
    <w:rsid w:val="0050240B"/>
    <w:rsid w:val="00506198"/>
    <w:rsid w:val="00513F59"/>
    <w:rsid w:val="00515B7E"/>
    <w:rsid w:val="00516474"/>
    <w:rsid w:val="0051716A"/>
    <w:rsid w:val="005262D4"/>
    <w:rsid w:val="00534F20"/>
    <w:rsid w:val="005355FC"/>
    <w:rsid w:val="00537A20"/>
    <w:rsid w:val="005422DF"/>
    <w:rsid w:val="00545673"/>
    <w:rsid w:val="00545BBA"/>
    <w:rsid w:val="005501A2"/>
    <w:rsid w:val="00560203"/>
    <w:rsid w:val="00561658"/>
    <w:rsid w:val="00562426"/>
    <w:rsid w:val="00562962"/>
    <w:rsid w:val="00567BF0"/>
    <w:rsid w:val="00570FB9"/>
    <w:rsid w:val="005714BE"/>
    <w:rsid w:val="00572E84"/>
    <w:rsid w:val="00586A02"/>
    <w:rsid w:val="005929E4"/>
    <w:rsid w:val="00594226"/>
    <w:rsid w:val="005A1075"/>
    <w:rsid w:val="005B0856"/>
    <w:rsid w:val="005B1A56"/>
    <w:rsid w:val="005B1C07"/>
    <w:rsid w:val="005C0F3E"/>
    <w:rsid w:val="005D3DD6"/>
    <w:rsid w:val="005D4B43"/>
    <w:rsid w:val="005E14D9"/>
    <w:rsid w:val="005F1149"/>
    <w:rsid w:val="005F15D1"/>
    <w:rsid w:val="005F2A42"/>
    <w:rsid w:val="005F4584"/>
    <w:rsid w:val="00601491"/>
    <w:rsid w:val="006020D4"/>
    <w:rsid w:val="00604F7A"/>
    <w:rsid w:val="0060610A"/>
    <w:rsid w:val="00613066"/>
    <w:rsid w:val="006219DE"/>
    <w:rsid w:val="00624E53"/>
    <w:rsid w:val="00627C29"/>
    <w:rsid w:val="0063027A"/>
    <w:rsid w:val="0063681A"/>
    <w:rsid w:val="0064281B"/>
    <w:rsid w:val="006519BA"/>
    <w:rsid w:val="006542D6"/>
    <w:rsid w:val="00657D56"/>
    <w:rsid w:val="006601C2"/>
    <w:rsid w:val="0066066F"/>
    <w:rsid w:val="006619F8"/>
    <w:rsid w:val="00661EA8"/>
    <w:rsid w:val="00673745"/>
    <w:rsid w:val="00676751"/>
    <w:rsid w:val="00690905"/>
    <w:rsid w:val="00690B44"/>
    <w:rsid w:val="00690DA6"/>
    <w:rsid w:val="006941FA"/>
    <w:rsid w:val="006950D9"/>
    <w:rsid w:val="006A123E"/>
    <w:rsid w:val="006A20B3"/>
    <w:rsid w:val="006A7714"/>
    <w:rsid w:val="006A781F"/>
    <w:rsid w:val="006B3BA6"/>
    <w:rsid w:val="006C3A48"/>
    <w:rsid w:val="006C3C12"/>
    <w:rsid w:val="006D33B3"/>
    <w:rsid w:val="006D398F"/>
    <w:rsid w:val="006E6702"/>
    <w:rsid w:val="006E7928"/>
    <w:rsid w:val="006F3CDE"/>
    <w:rsid w:val="006F53CD"/>
    <w:rsid w:val="00700EB8"/>
    <w:rsid w:val="007062B8"/>
    <w:rsid w:val="007063C9"/>
    <w:rsid w:val="007156AD"/>
    <w:rsid w:val="007167EE"/>
    <w:rsid w:val="00720C18"/>
    <w:rsid w:val="00721F5A"/>
    <w:rsid w:val="00724AE8"/>
    <w:rsid w:val="00726962"/>
    <w:rsid w:val="007307F2"/>
    <w:rsid w:val="00737078"/>
    <w:rsid w:val="0073744F"/>
    <w:rsid w:val="00737B4E"/>
    <w:rsid w:val="00740B36"/>
    <w:rsid w:val="00742382"/>
    <w:rsid w:val="007450EA"/>
    <w:rsid w:val="00745AE8"/>
    <w:rsid w:val="007525AC"/>
    <w:rsid w:val="0075297A"/>
    <w:rsid w:val="00757A32"/>
    <w:rsid w:val="00760290"/>
    <w:rsid w:val="0076205B"/>
    <w:rsid w:val="00764920"/>
    <w:rsid w:val="00772A11"/>
    <w:rsid w:val="00772E1E"/>
    <w:rsid w:val="00782576"/>
    <w:rsid w:val="0078294C"/>
    <w:rsid w:val="0078541A"/>
    <w:rsid w:val="00786AC6"/>
    <w:rsid w:val="007877BD"/>
    <w:rsid w:val="00790455"/>
    <w:rsid w:val="007930B0"/>
    <w:rsid w:val="00795334"/>
    <w:rsid w:val="00795564"/>
    <w:rsid w:val="007A19DF"/>
    <w:rsid w:val="007A79B2"/>
    <w:rsid w:val="007B086D"/>
    <w:rsid w:val="007B4AA5"/>
    <w:rsid w:val="007B7FD2"/>
    <w:rsid w:val="007C5B99"/>
    <w:rsid w:val="007C6307"/>
    <w:rsid w:val="007C6AB0"/>
    <w:rsid w:val="007D4989"/>
    <w:rsid w:val="007D6BF2"/>
    <w:rsid w:val="007E0240"/>
    <w:rsid w:val="007F0C7B"/>
    <w:rsid w:val="007F20A1"/>
    <w:rsid w:val="007F35A7"/>
    <w:rsid w:val="007F3AD5"/>
    <w:rsid w:val="007F4BBA"/>
    <w:rsid w:val="00801934"/>
    <w:rsid w:val="00804339"/>
    <w:rsid w:val="00805972"/>
    <w:rsid w:val="00812685"/>
    <w:rsid w:val="008218BF"/>
    <w:rsid w:val="008351BF"/>
    <w:rsid w:val="0083685B"/>
    <w:rsid w:val="00836C12"/>
    <w:rsid w:val="00840DD9"/>
    <w:rsid w:val="008421DD"/>
    <w:rsid w:val="008443BA"/>
    <w:rsid w:val="0085407C"/>
    <w:rsid w:val="0085698B"/>
    <w:rsid w:val="0086064D"/>
    <w:rsid w:val="00861AFE"/>
    <w:rsid w:val="0086386E"/>
    <w:rsid w:val="00870470"/>
    <w:rsid w:val="008741F5"/>
    <w:rsid w:val="00875E68"/>
    <w:rsid w:val="008801FC"/>
    <w:rsid w:val="00880CD1"/>
    <w:rsid w:val="00884102"/>
    <w:rsid w:val="008933F3"/>
    <w:rsid w:val="008949E8"/>
    <w:rsid w:val="00894C45"/>
    <w:rsid w:val="00896054"/>
    <w:rsid w:val="008A586D"/>
    <w:rsid w:val="008B2FA7"/>
    <w:rsid w:val="008B6A8A"/>
    <w:rsid w:val="008B722B"/>
    <w:rsid w:val="008C4D22"/>
    <w:rsid w:val="008C5470"/>
    <w:rsid w:val="008C6E57"/>
    <w:rsid w:val="008D3969"/>
    <w:rsid w:val="008D655A"/>
    <w:rsid w:val="008E1F2B"/>
    <w:rsid w:val="008E4E90"/>
    <w:rsid w:val="008F0B10"/>
    <w:rsid w:val="008F37FC"/>
    <w:rsid w:val="00901027"/>
    <w:rsid w:val="0092044F"/>
    <w:rsid w:val="0092313F"/>
    <w:rsid w:val="009337F6"/>
    <w:rsid w:val="009346B7"/>
    <w:rsid w:val="00934A7B"/>
    <w:rsid w:val="0094669B"/>
    <w:rsid w:val="009475A6"/>
    <w:rsid w:val="00957F3D"/>
    <w:rsid w:val="00961746"/>
    <w:rsid w:val="009808DF"/>
    <w:rsid w:val="00982AA2"/>
    <w:rsid w:val="009955EA"/>
    <w:rsid w:val="009A0F8A"/>
    <w:rsid w:val="009A1238"/>
    <w:rsid w:val="009A2208"/>
    <w:rsid w:val="009B2B3A"/>
    <w:rsid w:val="009B3FF1"/>
    <w:rsid w:val="009B7EDA"/>
    <w:rsid w:val="009C37CA"/>
    <w:rsid w:val="009C6C51"/>
    <w:rsid w:val="009D39BF"/>
    <w:rsid w:val="009D6316"/>
    <w:rsid w:val="009E6467"/>
    <w:rsid w:val="009F0F2E"/>
    <w:rsid w:val="009F35FD"/>
    <w:rsid w:val="009F6C66"/>
    <w:rsid w:val="00A02159"/>
    <w:rsid w:val="00A04DEE"/>
    <w:rsid w:val="00A067F2"/>
    <w:rsid w:val="00A1191D"/>
    <w:rsid w:val="00A11D5B"/>
    <w:rsid w:val="00A20506"/>
    <w:rsid w:val="00A24F76"/>
    <w:rsid w:val="00A260E3"/>
    <w:rsid w:val="00A27A52"/>
    <w:rsid w:val="00A30246"/>
    <w:rsid w:val="00A323B1"/>
    <w:rsid w:val="00A46A72"/>
    <w:rsid w:val="00A50B40"/>
    <w:rsid w:val="00A529A6"/>
    <w:rsid w:val="00A52C03"/>
    <w:rsid w:val="00A5344E"/>
    <w:rsid w:val="00A5547F"/>
    <w:rsid w:val="00A55881"/>
    <w:rsid w:val="00A56F76"/>
    <w:rsid w:val="00A63A00"/>
    <w:rsid w:val="00A71395"/>
    <w:rsid w:val="00A73D2E"/>
    <w:rsid w:val="00A74792"/>
    <w:rsid w:val="00A778C7"/>
    <w:rsid w:val="00A77E5A"/>
    <w:rsid w:val="00A84E73"/>
    <w:rsid w:val="00A852DF"/>
    <w:rsid w:val="00AA0104"/>
    <w:rsid w:val="00AA0346"/>
    <w:rsid w:val="00AB2262"/>
    <w:rsid w:val="00AB39EA"/>
    <w:rsid w:val="00AB64CF"/>
    <w:rsid w:val="00AB7B15"/>
    <w:rsid w:val="00AC7F15"/>
    <w:rsid w:val="00AD0D2D"/>
    <w:rsid w:val="00AE0005"/>
    <w:rsid w:val="00AE260C"/>
    <w:rsid w:val="00AE4442"/>
    <w:rsid w:val="00AE475D"/>
    <w:rsid w:val="00AF0C64"/>
    <w:rsid w:val="00AF2CA0"/>
    <w:rsid w:val="00AF4563"/>
    <w:rsid w:val="00AF510E"/>
    <w:rsid w:val="00AF69F2"/>
    <w:rsid w:val="00B02D7C"/>
    <w:rsid w:val="00B066F4"/>
    <w:rsid w:val="00B06781"/>
    <w:rsid w:val="00B111D8"/>
    <w:rsid w:val="00B11E65"/>
    <w:rsid w:val="00B26A28"/>
    <w:rsid w:val="00B273A7"/>
    <w:rsid w:val="00B30839"/>
    <w:rsid w:val="00B326B8"/>
    <w:rsid w:val="00B34B37"/>
    <w:rsid w:val="00B357B2"/>
    <w:rsid w:val="00B37059"/>
    <w:rsid w:val="00B4055B"/>
    <w:rsid w:val="00B42A10"/>
    <w:rsid w:val="00B439F2"/>
    <w:rsid w:val="00B45C2D"/>
    <w:rsid w:val="00B52B9D"/>
    <w:rsid w:val="00B54C06"/>
    <w:rsid w:val="00B561D4"/>
    <w:rsid w:val="00B5635F"/>
    <w:rsid w:val="00B579E4"/>
    <w:rsid w:val="00B6327D"/>
    <w:rsid w:val="00B6459F"/>
    <w:rsid w:val="00B657D0"/>
    <w:rsid w:val="00B667FF"/>
    <w:rsid w:val="00B677E9"/>
    <w:rsid w:val="00B743B0"/>
    <w:rsid w:val="00B7705D"/>
    <w:rsid w:val="00B82258"/>
    <w:rsid w:val="00B87F5B"/>
    <w:rsid w:val="00BA4FD0"/>
    <w:rsid w:val="00BB3428"/>
    <w:rsid w:val="00BB5416"/>
    <w:rsid w:val="00BB7C0D"/>
    <w:rsid w:val="00BC46EF"/>
    <w:rsid w:val="00BC69A9"/>
    <w:rsid w:val="00BD0624"/>
    <w:rsid w:val="00BD26A1"/>
    <w:rsid w:val="00BE1D08"/>
    <w:rsid w:val="00BE5D89"/>
    <w:rsid w:val="00BF0D37"/>
    <w:rsid w:val="00BF3616"/>
    <w:rsid w:val="00BF503C"/>
    <w:rsid w:val="00BF7A43"/>
    <w:rsid w:val="00C02EA7"/>
    <w:rsid w:val="00C16AA3"/>
    <w:rsid w:val="00C23AF9"/>
    <w:rsid w:val="00C268AC"/>
    <w:rsid w:val="00C306F6"/>
    <w:rsid w:val="00C35B5B"/>
    <w:rsid w:val="00C36B6A"/>
    <w:rsid w:val="00C378C3"/>
    <w:rsid w:val="00C46B4B"/>
    <w:rsid w:val="00C5462D"/>
    <w:rsid w:val="00C56229"/>
    <w:rsid w:val="00C64897"/>
    <w:rsid w:val="00C6773C"/>
    <w:rsid w:val="00C814B0"/>
    <w:rsid w:val="00C85309"/>
    <w:rsid w:val="00C877C1"/>
    <w:rsid w:val="00C92FBE"/>
    <w:rsid w:val="00C94D30"/>
    <w:rsid w:val="00CA1780"/>
    <w:rsid w:val="00CA6835"/>
    <w:rsid w:val="00CB0A73"/>
    <w:rsid w:val="00CB2A74"/>
    <w:rsid w:val="00CB5FA5"/>
    <w:rsid w:val="00CB64B3"/>
    <w:rsid w:val="00CB7EC5"/>
    <w:rsid w:val="00CC5EAF"/>
    <w:rsid w:val="00CD0150"/>
    <w:rsid w:val="00CE2413"/>
    <w:rsid w:val="00CE3A94"/>
    <w:rsid w:val="00CF11F9"/>
    <w:rsid w:val="00CF2F10"/>
    <w:rsid w:val="00CF549D"/>
    <w:rsid w:val="00D139F7"/>
    <w:rsid w:val="00D24621"/>
    <w:rsid w:val="00D25663"/>
    <w:rsid w:val="00D27F21"/>
    <w:rsid w:val="00D32E7B"/>
    <w:rsid w:val="00D36ACC"/>
    <w:rsid w:val="00D374FA"/>
    <w:rsid w:val="00D43AD9"/>
    <w:rsid w:val="00D455FA"/>
    <w:rsid w:val="00D46053"/>
    <w:rsid w:val="00D469EB"/>
    <w:rsid w:val="00D53712"/>
    <w:rsid w:val="00D56A03"/>
    <w:rsid w:val="00D573BC"/>
    <w:rsid w:val="00D6286A"/>
    <w:rsid w:val="00D62FC0"/>
    <w:rsid w:val="00D721BD"/>
    <w:rsid w:val="00D7395B"/>
    <w:rsid w:val="00D7432A"/>
    <w:rsid w:val="00D80D89"/>
    <w:rsid w:val="00D833FF"/>
    <w:rsid w:val="00D8656D"/>
    <w:rsid w:val="00D935C4"/>
    <w:rsid w:val="00D93E30"/>
    <w:rsid w:val="00D95364"/>
    <w:rsid w:val="00DA230D"/>
    <w:rsid w:val="00DA740A"/>
    <w:rsid w:val="00DA76E6"/>
    <w:rsid w:val="00DA772B"/>
    <w:rsid w:val="00DB1070"/>
    <w:rsid w:val="00DB5738"/>
    <w:rsid w:val="00DC14C7"/>
    <w:rsid w:val="00DC36E6"/>
    <w:rsid w:val="00DC673B"/>
    <w:rsid w:val="00DC6C03"/>
    <w:rsid w:val="00DD152F"/>
    <w:rsid w:val="00DD3110"/>
    <w:rsid w:val="00DE6D82"/>
    <w:rsid w:val="00DF329E"/>
    <w:rsid w:val="00DF4C05"/>
    <w:rsid w:val="00DF5330"/>
    <w:rsid w:val="00DF59F6"/>
    <w:rsid w:val="00E0074A"/>
    <w:rsid w:val="00E04C2B"/>
    <w:rsid w:val="00E06153"/>
    <w:rsid w:val="00E163DD"/>
    <w:rsid w:val="00E16F49"/>
    <w:rsid w:val="00E17C6B"/>
    <w:rsid w:val="00E20099"/>
    <w:rsid w:val="00E200FD"/>
    <w:rsid w:val="00E243C4"/>
    <w:rsid w:val="00E25CA4"/>
    <w:rsid w:val="00E3109C"/>
    <w:rsid w:val="00E34ABD"/>
    <w:rsid w:val="00E36873"/>
    <w:rsid w:val="00E3786A"/>
    <w:rsid w:val="00E4522D"/>
    <w:rsid w:val="00E521BE"/>
    <w:rsid w:val="00E54F12"/>
    <w:rsid w:val="00E56832"/>
    <w:rsid w:val="00E61128"/>
    <w:rsid w:val="00E641D8"/>
    <w:rsid w:val="00E643A1"/>
    <w:rsid w:val="00E70DA8"/>
    <w:rsid w:val="00E734AD"/>
    <w:rsid w:val="00E83016"/>
    <w:rsid w:val="00E86847"/>
    <w:rsid w:val="00E90F3A"/>
    <w:rsid w:val="00E9151A"/>
    <w:rsid w:val="00E940E0"/>
    <w:rsid w:val="00E97119"/>
    <w:rsid w:val="00EA045C"/>
    <w:rsid w:val="00EA324E"/>
    <w:rsid w:val="00EA3450"/>
    <w:rsid w:val="00EC234C"/>
    <w:rsid w:val="00ED11CA"/>
    <w:rsid w:val="00ED34CA"/>
    <w:rsid w:val="00ED5E3A"/>
    <w:rsid w:val="00ED6F69"/>
    <w:rsid w:val="00EE1537"/>
    <w:rsid w:val="00EE2D14"/>
    <w:rsid w:val="00EE49A5"/>
    <w:rsid w:val="00EE691C"/>
    <w:rsid w:val="00F046D0"/>
    <w:rsid w:val="00F049EC"/>
    <w:rsid w:val="00F106D1"/>
    <w:rsid w:val="00F10EE0"/>
    <w:rsid w:val="00F14D6A"/>
    <w:rsid w:val="00F1638F"/>
    <w:rsid w:val="00F22E91"/>
    <w:rsid w:val="00F27B0B"/>
    <w:rsid w:val="00F40996"/>
    <w:rsid w:val="00F41379"/>
    <w:rsid w:val="00F43627"/>
    <w:rsid w:val="00F44113"/>
    <w:rsid w:val="00F4583B"/>
    <w:rsid w:val="00F45B4F"/>
    <w:rsid w:val="00F47292"/>
    <w:rsid w:val="00F50DE3"/>
    <w:rsid w:val="00F553D6"/>
    <w:rsid w:val="00F7075A"/>
    <w:rsid w:val="00F729AC"/>
    <w:rsid w:val="00F7689D"/>
    <w:rsid w:val="00F871B4"/>
    <w:rsid w:val="00F92FA8"/>
    <w:rsid w:val="00F979E5"/>
    <w:rsid w:val="00FA2CF8"/>
    <w:rsid w:val="00FA6A8A"/>
    <w:rsid w:val="00FB516D"/>
    <w:rsid w:val="00FC1224"/>
    <w:rsid w:val="00FC2684"/>
    <w:rsid w:val="00FC3942"/>
    <w:rsid w:val="00FC3BE0"/>
    <w:rsid w:val="00FC6B82"/>
    <w:rsid w:val="00FD026E"/>
    <w:rsid w:val="00FD333D"/>
    <w:rsid w:val="00FD48FF"/>
    <w:rsid w:val="00FE131D"/>
    <w:rsid w:val="00FE5420"/>
    <w:rsid w:val="00FF1D0D"/>
    <w:rsid w:val="00FF5E43"/>
    <w:rsid w:val="498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30"/>
    </o:shapedefaults>
    <o:shapelayout v:ext="edit">
      <o:idmap v:ext="edit" data="1"/>
    </o:shapelayout>
  </w:shapeDefaults>
  <w:decimalSymbol w:val=","/>
  <w:listSeparator w:val=";"/>
  <w14:docId w14:val="06548B51"/>
  <w15:chartTrackingRefBased/>
  <w15:docId w15:val="{D0B96B42-2026-4CAD-81F0-242AF982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2E"/>
    <w:pPr>
      <w:spacing w:after="160" w:line="288" w:lineRule="auto"/>
    </w:pPr>
    <w:rPr>
      <w:rFonts w:asciiTheme="minorHAnsi" w:hAnsiTheme="minorHAnsi"/>
      <w:sz w:val="22"/>
      <w:szCs w:val="22"/>
      <w:lang w:eastAsia="en-US"/>
    </w:rPr>
  </w:style>
  <w:style w:type="paragraph" w:styleId="Rubrik1">
    <w:name w:val="heading 1"/>
    <w:next w:val="Normal"/>
    <w:link w:val="Rubrik1Char"/>
    <w:autoRedefine/>
    <w:uiPriority w:val="9"/>
    <w:qFormat/>
    <w:rsid w:val="00A73D2E"/>
    <w:pPr>
      <w:keepNext/>
      <w:keepLines/>
      <w:spacing w:before="360" w:line="259" w:lineRule="auto"/>
      <w:outlineLvl w:val="0"/>
    </w:pPr>
    <w:rPr>
      <w:rFonts w:ascii="Malarenergi Sans ExtraBold" w:eastAsia="Times New Roman" w:hAnsi="Malarenergi Sans ExtraBold" w:cstheme="majorBidi"/>
      <w:b/>
      <w:color w:val="002850" w:themeColor="text2"/>
      <w:spacing w:val="6"/>
      <w:sz w:val="52"/>
      <w:szCs w:val="52"/>
      <w:lang w:eastAsia="en-US"/>
    </w:rPr>
  </w:style>
  <w:style w:type="paragraph" w:styleId="Rubrik2">
    <w:name w:val="heading 2"/>
    <w:basedOn w:val="Rubrik1"/>
    <w:next w:val="Normal"/>
    <w:link w:val="Rubrik2Char"/>
    <w:autoRedefine/>
    <w:uiPriority w:val="9"/>
    <w:qFormat/>
    <w:rsid w:val="00A73D2E"/>
    <w:pPr>
      <w:spacing w:before="320" w:line="300" w:lineRule="auto"/>
      <w:outlineLvl w:val="1"/>
    </w:pPr>
    <w:rPr>
      <w:rFonts w:cs="Times New Roman"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A73D2E"/>
    <w:pPr>
      <w:keepNext/>
      <w:keepLines/>
      <w:spacing w:before="200" w:after="0"/>
      <w:outlineLvl w:val="2"/>
    </w:pPr>
    <w:rPr>
      <w:rFonts w:eastAsia="Times New Roman" w:cstheme="majorBidi"/>
      <w:b/>
      <w:color w:val="002850" w:themeColor="text2"/>
      <w:sz w:val="24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A73D2E"/>
    <w:pPr>
      <w:keepNext/>
      <w:keepLines/>
      <w:spacing w:before="40" w:after="0"/>
      <w:outlineLvl w:val="3"/>
    </w:pPr>
    <w:rPr>
      <w:rFonts w:eastAsia="Times New Roman" w:cstheme="majorBidi"/>
      <w:iCs/>
      <w:caps/>
      <w:color w:val="002850" w:themeColor="text2"/>
      <w:w w:val="103"/>
      <w:szCs w:val="20"/>
    </w:rPr>
  </w:style>
  <w:style w:type="paragraph" w:styleId="Rubrik5">
    <w:name w:val="heading 5"/>
    <w:basedOn w:val="Normal"/>
    <w:next w:val="Normal"/>
    <w:link w:val="Rubrik5Char"/>
    <w:autoRedefine/>
    <w:uiPriority w:val="9"/>
    <w:unhideWhenUsed/>
    <w:qFormat/>
    <w:rsid w:val="00A73D2E"/>
    <w:pPr>
      <w:keepNext/>
      <w:keepLines/>
      <w:spacing w:before="40" w:after="0"/>
      <w:outlineLvl w:val="4"/>
    </w:pPr>
    <w:rPr>
      <w:rFonts w:eastAsia="Times New Roman" w:cstheme="majorBidi"/>
      <w:b/>
      <w:caps/>
      <w:color w:val="002850" w:themeColor="text2"/>
      <w:w w:val="105"/>
      <w:szCs w:val="17"/>
      <w:lang w:eastAsia="sv-SE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A73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96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6C3C12"/>
    <w:pPr>
      <w:keepNext/>
      <w:keepLines/>
      <w:spacing w:before="120" w:after="0" w:line="240" w:lineRule="auto"/>
      <w:ind w:left="1021" w:hanging="1021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6C3C12"/>
    <w:pPr>
      <w:keepNext/>
      <w:keepLines/>
      <w:spacing w:before="40" w:after="0" w:line="240" w:lineRule="auto"/>
      <w:ind w:left="1021" w:hanging="1021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uiPriority w:val="9"/>
    <w:unhideWhenUsed/>
    <w:qFormat/>
    <w:rsid w:val="00A73D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  <w:rsid w:val="00A73D2E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A73D2E"/>
  </w:style>
  <w:style w:type="paragraph" w:styleId="Sidhuvud">
    <w:name w:val="header"/>
    <w:basedOn w:val="Normal"/>
    <w:link w:val="SidhuvudChar"/>
    <w:uiPriority w:val="99"/>
    <w:unhideWhenUsed/>
    <w:rsid w:val="00A73D2E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A73D2E"/>
    <w:pPr>
      <w:tabs>
        <w:tab w:val="center" w:pos="4536"/>
        <w:tab w:val="right" w:pos="9072"/>
      </w:tabs>
      <w:spacing w:after="0" w:line="240" w:lineRule="auto"/>
    </w:pPr>
  </w:style>
  <w:style w:type="table" w:styleId="Tabellrutnt">
    <w:name w:val="Table Grid"/>
    <w:basedOn w:val="Normaltabell"/>
    <w:uiPriority w:val="39"/>
    <w:rsid w:val="00A73D2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A73D2E"/>
    <w:rPr>
      <w:rFonts w:asciiTheme="minorHAnsi" w:hAnsiTheme="minorHAnsi"/>
      <w:color w:val="auto"/>
      <w:u w:val="none"/>
    </w:rPr>
  </w:style>
  <w:style w:type="paragraph" w:styleId="Ballongtext">
    <w:name w:val="Balloon Text"/>
    <w:basedOn w:val="Normal"/>
    <w:semiHidden/>
    <w:rsid w:val="00A73D2E"/>
    <w:rPr>
      <w:rFonts w:ascii="Tahoma" w:hAnsi="Tahoma" w:cs="Tahoma"/>
      <w:sz w:val="16"/>
      <w:szCs w:val="16"/>
    </w:rPr>
  </w:style>
  <w:style w:type="paragraph" w:customStyle="1" w:styleId="Erbeteckning">
    <w:name w:val="Er beteckning"/>
    <w:basedOn w:val="Normal"/>
    <w:rsid w:val="00A73D2E"/>
    <w:pPr>
      <w:spacing w:before="240"/>
    </w:pPr>
    <w:rPr>
      <w:caps/>
      <w:sz w:val="14"/>
      <w:szCs w:val="14"/>
    </w:rPr>
  </w:style>
  <w:style w:type="paragraph" w:customStyle="1" w:styleId="Vrbeteckning">
    <w:name w:val="Vår beteckning"/>
    <w:basedOn w:val="Normal"/>
    <w:rsid w:val="00A73D2E"/>
    <w:pPr>
      <w:spacing w:before="280"/>
    </w:pPr>
    <w:rPr>
      <w:caps/>
      <w:sz w:val="14"/>
      <w:szCs w:val="20"/>
    </w:rPr>
  </w:style>
  <w:style w:type="paragraph" w:customStyle="1" w:styleId="AngeBeteckning">
    <w:name w:val="Ange Beteckning"/>
    <w:basedOn w:val="Normal"/>
    <w:rsid w:val="00A73D2E"/>
    <w:rPr>
      <w:sz w:val="14"/>
      <w:szCs w:val="20"/>
    </w:rPr>
  </w:style>
  <w:style w:type="character" w:customStyle="1" w:styleId="Rubrik1MEorangeChar">
    <w:name w:val="Rubrik1_ME_orange Char"/>
    <w:link w:val="Rubrik1MEorange"/>
    <w:rsid w:val="00A73D2E"/>
    <w:rPr>
      <w:rFonts w:ascii="Arial Rounded MT Bold" w:hAnsi="Arial Rounded MT Bold"/>
      <w:bCs/>
      <w:color w:val="F05A32"/>
      <w:sz w:val="36"/>
      <w:szCs w:val="28"/>
    </w:rPr>
  </w:style>
  <w:style w:type="paragraph" w:customStyle="1" w:styleId="Handlggare">
    <w:name w:val="Handläggare"/>
    <w:next w:val="Normal"/>
    <w:rsid w:val="00A73D2E"/>
    <w:rPr>
      <w:rFonts w:ascii="Century Schoolbook" w:hAnsi="Century Schoolbook"/>
      <w:caps/>
      <w:sz w:val="14"/>
    </w:rPr>
  </w:style>
  <w:style w:type="paragraph" w:customStyle="1" w:styleId="Brevdatum">
    <w:name w:val="Brevdatum"/>
    <w:basedOn w:val="Normal"/>
    <w:next w:val="Normal"/>
    <w:rsid w:val="00A73D2E"/>
    <w:pPr>
      <w:spacing w:before="240"/>
    </w:pPr>
    <w:rPr>
      <w:caps/>
      <w:sz w:val="14"/>
      <w:szCs w:val="14"/>
    </w:rPr>
  </w:style>
  <w:style w:type="paragraph" w:customStyle="1" w:styleId="Hlsning">
    <w:name w:val="Hälsning"/>
    <w:basedOn w:val="Normal"/>
    <w:rsid w:val="00A73D2E"/>
    <w:pPr>
      <w:spacing w:before="720"/>
    </w:pPr>
  </w:style>
  <w:style w:type="paragraph" w:customStyle="1" w:styleId="Bolag">
    <w:name w:val="Bolag"/>
    <w:basedOn w:val="Normal"/>
    <w:rsid w:val="00A73D2E"/>
    <w:pPr>
      <w:spacing w:before="280"/>
    </w:pPr>
  </w:style>
  <w:style w:type="paragraph" w:customStyle="1" w:styleId="AffrsomrdeAvdelning">
    <w:name w:val="Affärsområde / Avdelning"/>
    <w:basedOn w:val="Bolag"/>
    <w:rsid w:val="00A73D2E"/>
    <w:pPr>
      <w:spacing w:before="0"/>
    </w:pPr>
  </w:style>
  <w:style w:type="paragraph" w:customStyle="1" w:styleId="Undertecknad">
    <w:name w:val="Undertecknad"/>
    <w:basedOn w:val="Normal"/>
    <w:rsid w:val="00A73D2E"/>
    <w:pPr>
      <w:spacing w:before="600"/>
    </w:pPr>
  </w:style>
  <w:style w:type="paragraph" w:customStyle="1" w:styleId="Rubrik1MEorange">
    <w:name w:val="Rubrik1_ME_orange"/>
    <w:basedOn w:val="Normal"/>
    <w:link w:val="Rubrik1MEorangeChar"/>
    <w:rsid w:val="00A73D2E"/>
    <w:pPr>
      <w:keepNext/>
      <w:keepLines/>
      <w:spacing w:before="480" w:line="360" w:lineRule="auto"/>
      <w:outlineLvl w:val="0"/>
    </w:pPr>
    <w:rPr>
      <w:rFonts w:ascii="Arial Rounded MT Bold" w:hAnsi="Arial Rounded MT Bold"/>
      <w:bCs/>
      <w:color w:val="F05A32"/>
      <w:sz w:val="36"/>
      <w:szCs w:val="28"/>
      <w:lang w:eastAsia="sv-SE"/>
    </w:rPr>
  </w:style>
  <w:style w:type="character" w:customStyle="1" w:styleId="Rubrik4Char">
    <w:name w:val="Rubrik 4 Char"/>
    <w:link w:val="Rubrik4"/>
    <w:uiPriority w:val="9"/>
    <w:rsid w:val="00A73D2E"/>
    <w:rPr>
      <w:rFonts w:asciiTheme="minorHAnsi" w:eastAsia="Times New Roman" w:hAnsiTheme="minorHAnsi" w:cstheme="majorBidi"/>
      <w:iCs/>
      <w:caps/>
      <w:color w:val="002850" w:themeColor="text2"/>
      <w:w w:val="103"/>
      <w:sz w:val="22"/>
      <w:lang w:eastAsia="en-US"/>
    </w:rPr>
  </w:style>
  <w:style w:type="character" w:customStyle="1" w:styleId="Rubrik5Char">
    <w:name w:val="Rubrik 5 Char"/>
    <w:link w:val="Rubrik5"/>
    <w:uiPriority w:val="9"/>
    <w:rsid w:val="00A73D2E"/>
    <w:rPr>
      <w:rFonts w:asciiTheme="minorHAnsi" w:eastAsia="Times New Roman" w:hAnsiTheme="minorHAnsi" w:cstheme="majorBidi"/>
      <w:b/>
      <w:caps/>
      <w:color w:val="002850" w:themeColor="text2"/>
      <w:w w:val="105"/>
      <w:sz w:val="22"/>
      <w:szCs w:val="17"/>
    </w:rPr>
  </w:style>
  <w:style w:type="character" w:customStyle="1" w:styleId="Rubrik6Char">
    <w:name w:val="Rubrik 6 Char"/>
    <w:basedOn w:val="Standardstycketeckensnitt"/>
    <w:link w:val="Rubrik6"/>
    <w:uiPriority w:val="9"/>
    <w:rsid w:val="00A73D2E"/>
    <w:rPr>
      <w:rFonts w:asciiTheme="majorHAnsi" w:eastAsiaTheme="majorEastAsia" w:hAnsiTheme="majorHAnsi" w:cstheme="majorBidi"/>
      <w:color w:val="00296B" w:themeColor="accent1" w:themeShade="7F"/>
      <w:sz w:val="22"/>
      <w:szCs w:val="22"/>
      <w:lang w:eastAsia="en-US"/>
    </w:rPr>
  </w:style>
  <w:style w:type="character" w:customStyle="1" w:styleId="Rubrik2Char">
    <w:name w:val="Rubrik 2 Char"/>
    <w:link w:val="Rubrik2"/>
    <w:uiPriority w:val="9"/>
    <w:rsid w:val="00A73D2E"/>
    <w:rPr>
      <w:rFonts w:ascii="Malarenergi Sans ExtraBold" w:eastAsia="Times New Roman" w:hAnsi="Malarenergi Sans ExtraBold"/>
      <w:b/>
      <w:bCs/>
      <w:color w:val="002850" w:themeColor="text2"/>
      <w:spacing w:val="6"/>
      <w:sz w:val="28"/>
      <w:szCs w:val="28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A73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73D2E"/>
  </w:style>
  <w:style w:type="character" w:customStyle="1" w:styleId="Rubrik1Char">
    <w:name w:val="Rubrik 1 Char"/>
    <w:link w:val="Rubrik1"/>
    <w:uiPriority w:val="9"/>
    <w:rsid w:val="00A73D2E"/>
    <w:rPr>
      <w:rFonts w:ascii="Malarenergi Sans ExtraBold" w:eastAsia="Times New Roman" w:hAnsi="Malarenergi Sans ExtraBold" w:cstheme="majorBidi"/>
      <w:b/>
      <w:color w:val="002850" w:themeColor="text2"/>
      <w:spacing w:val="6"/>
      <w:sz w:val="52"/>
      <w:szCs w:val="52"/>
      <w:lang w:eastAsia="en-US"/>
    </w:rPr>
  </w:style>
  <w:style w:type="character" w:customStyle="1" w:styleId="Rubrik3Char">
    <w:name w:val="Rubrik 3 Char"/>
    <w:link w:val="Rubrik3"/>
    <w:uiPriority w:val="9"/>
    <w:rsid w:val="00A73D2E"/>
    <w:rPr>
      <w:rFonts w:asciiTheme="minorHAnsi" w:eastAsia="Times New Roman" w:hAnsiTheme="minorHAnsi" w:cstheme="majorBidi"/>
      <w:b/>
      <w:color w:val="002850" w:themeColor="text2"/>
      <w:sz w:val="24"/>
      <w:szCs w:val="22"/>
      <w:lang w:eastAsia="en-US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A73D2E"/>
    <w:pPr>
      <w:pBdr>
        <w:top w:val="single" w:sz="4" w:space="10" w:color="0055D7" w:themeColor="accent1"/>
        <w:bottom w:val="single" w:sz="4" w:space="10" w:color="0055D7" w:themeColor="accent1"/>
      </w:pBdr>
      <w:spacing w:before="360" w:after="360"/>
      <w:ind w:left="864" w:right="864"/>
      <w:jc w:val="center"/>
    </w:pPr>
    <w:rPr>
      <w:iCs/>
      <w:color w:val="0055D7" w:themeColor="accent1"/>
    </w:rPr>
  </w:style>
  <w:style w:type="character" w:customStyle="1" w:styleId="StarktcitatChar">
    <w:name w:val="Starkt citat Char"/>
    <w:link w:val="Starktcitat"/>
    <w:uiPriority w:val="30"/>
    <w:rsid w:val="00A73D2E"/>
    <w:rPr>
      <w:rFonts w:asciiTheme="minorHAnsi" w:hAnsiTheme="minorHAnsi"/>
      <w:iCs/>
      <w:color w:val="0055D7" w:themeColor="accent1"/>
      <w:sz w:val="22"/>
      <w:szCs w:val="22"/>
      <w:lang w:eastAsia="en-US"/>
    </w:rPr>
  </w:style>
  <w:style w:type="paragraph" w:styleId="Ingetavstnd">
    <w:name w:val="No Spacing"/>
    <w:basedOn w:val="Normal"/>
    <w:uiPriority w:val="1"/>
    <w:rsid w:val="00A73D2E"/>
    <w:pPr>
      <w:spacing w:line="240" w:lineRule="auto"/>
      <w:jc w:val="center"/>
    </w:pPr>
    <w:rPr>
      <w:rFonts w:asciiTheme="majorHAnsi" w:hAnsiTheme="majorHAnsi"/>
      <w:sz w:val="16"/>
    </w:rPr>
  </w:style>
  <w:style w:type="paragraph" w:styleId="Citat">
    <w:name w:val="Quote"/>
    <w:basedOn w:val="Normal"/>
    <w:next w:val="Normal"/>
    <w:link w:val="CitatChar"/>
    <w:autoRedefine/>
    <w:uiPriority w:val="29"/>
    <w:qFormat/>
    <w:rsid w:val="00A73D2E"/>
    <w:pPr>
      <w:spacing w:before="200"/>
      <w:ind w:left="864" w:right="864"/>
      <w:jc w:val="center"/>
    </w:pPr>
    <w:rPr>
      <w:i/>
      <w:iCs/>
      <w:color w:val="0055D7" w:themeColor="accent1"/>
      <w:szCs w:val="20"/>
      <w:lang w:eastAsia="sv-SE"/>
    </w:rPr>
  </w:style>
  <w:style w:type="character" w:customStyle="1" w:styleId="CitatChar">
    <w:name w:val="Citat Char"/>
    <w:link w:val="Citat"/>
    <w:uiPriority w:val="29"/>
    <w:rsid w:val="00A73D2E"/>
    <w:rPr>
      <w:rFonts w:asciiTheme="minorHAnsi" w:hAnsiTheme="minorHAnsi"/>
      <w:i/>
      <w:iCs/>
      <w:color w:val="0055D7" w:themeColor="accent1"/>
      <w:sz w:val="22"/>
    </w:rPr>
  </w:style>
  <w:style w:type="character" w:styleId="Diskretbetoning">
    <w:name w:val="Subtle Emphasis"/>
    <w:uiPriority w:val="19"/>
    <w:qFormat/>
    <w:rsid w:val="00A73D2E"/>
    <w:rPr>
      <w:i/>
      <w:iCs/>
      <w:color w:val="808080" w:themeColor="background1" w:themeShade="80"/>
    </w:rPr>
  </w:style>
  <w:style w:type="character" w:styleId="Betoning">
    <w:name w:val="Emphasis"/>
    <w:uiPriority w:val="20"/>
    <w:qFormat/>
    <w:rsid w:val="00A73D2E"/>
    <w:rPr>
      <w:b/>
      <w:i w:val="0"/>
      <w:iCs/>
      <w:caps w:val="0"/>
      <w:smallCaps w:val="0"/>
      <w:strike w:val="0"/>
      <w:dstrike w:val="0"/>
      <w:vanish w:val="0"/>
      <w:color w:val="002850" w:themeColor="text2"/>
      <w:vertAlign w:val="baseline"/>
    </w:rPr>
  </w:style>
  <w:style w:type="character" w:styleId="Starkbetoning">
    <w:name w:val="Intense Emphasis"/>
    <w:uiPriority w:val="21"/>
    <w:qFormat/>
    <w:rsid w:val="00A73D2E"/>
    <w:rPr>
      <w:b w:val="0"/>
      <w:i w:val="0"/>
      <w:iCs/>
      <w:color w:val="002850" w:themeColor="text2"/>
    </w:rPr>
  </w:style>
  <w:style w:type="character" w:styleId="Starkreferens">
    <w:name w:val="Intense Reference"/>
    <w:uiPriority w:val="32"/>
    <w:rsid w:val="00A73D2E"/>
    <w:rPr>
      <w:b/>
      <w:bCs/>
      <w:smallCaps/>
      <w:color w:val="DD643A"/>
      <w:spacing w:val="5"/>
    </w:rPr>
  </w:style>
  <w:style w:type="character" w:styleId="Diskretreferens">
    <w:name w:val="Subtle Reference"/>
    <w:uiPriority w:val="31"/>
    <w:rsid w:val="00A73D2E"/>
    <w:rPr>
      <w:smallCaps/>
      <w:color w:val="727272"/>
      <w:w w:val="105"/>
    </w:rPr>
  </w:style>
  <w:style w:type="paragraph" w:styleId="Liststycke">
    <w:name w:val="List Paragraph"/>
    <w:basedOn w:val="Normal"/>
    <w:uiPriority w:val="34"/>
    <w:qFormat/>
    <w:rsid w:val="00A73D2E"/>
    <w:pPr>
      <w:numPr>
        <w:numId w:val="12"/>
      </w:numPr>
      <w:spacing w:after="240"/>
      <w:contextualSpacing/>
    </w:pPr>
  </w:style>
  <w:style w:type="paragraph" w:styleId="Rubrik">
    <w:name w:val="Title"/>
    <w:aliases w:val="Dokumenttitel"/>
    <w:next w:val="Rubrik1"/>
    <w:link w:val="RubrikChar"/>
    <w:autoRedefine/>
    <w:uiPriority w:val="10"/>
    <w:rsid w:val="00A73D2E"/>
    <w:pPr>
      <w:spacing w:after="600"/>
    </w:pPr>
    <w:rPr>
      <w:rFonts w:ascii="Malarenergi Sans ExtraBold" w:eastAsiaTheme="majorEastAsia" w:hAnsi="Malarenergi Sans ExtraBold" w:cstheme="majorBidi"/>
      <w:b/>
      <w:color w:val="002850" w:themeColor="text2"/>
      <w:spacing w:val="4"/>
      <w:kern w:val="28"/>
      <w:sz w:val="56"/>
      <w:szCs w:val="56"/>
      <w:lang w:eastAsia="en-US"/>
    </w:rPr>
  </w:style>
  <w:style w:type="character" w:customStyle="1" w:styleId="RubrikChar">
    <w:name w:val="Rubrik Char"/>
    <w:aliases w:val="Dokumenttitel Char"/>
    <w:link w:val="Rubrik"/>
    <w:uiPriority w:val="10"/>
    <w:rsid w:val="00A73D2E"/>
    <w:rPr>
      <w:rFonts w:ascii="Malarenergi Sans ExtraBold" w:eastAsiaTheme="majorEastAsia" w:hAnsi="Malarenergi Sans ExtraBold" w:cstheme="majorBidi"/>
      <w:b/>
      <w:color w:val="002850" w:themeColor="text2"/>
      <w:spacing w:val="4"/>
      <w:kern w:val="28"/>
      <w:sz w:val="56"/>
      <w:szCs w:val="56"/>
      <w:lang w:eastAsia="en-US"/>
    </w:rPr>
  </w:style>
  <w:style w:type="character" w:styleId="Stark">
    <w:name w:val="Strong"/>
    <w:uiPriority w:val="22"/>
    <w:rsid w:val="00A73D2E"/>
    <w:rPr>
      <w:b/>
      <w:bCs/>
    </w:rPr>
  </w:style>
  <w:style w:type="paragraph" w:styleId="Numreradlista">
    <w:name w:val="List Number"/>
    <w:basedOn w:val="Liststycke"/>
    <w:uiPriority w:val="99"/>
    <w:unhideWhenUsed/>
    <w:qFormat/>
    <w:rsid w:val="00A73D2E"/>
    <w:pPr>
      <w:numPr>
        <w:numId w:val="21"/>
      </w:numPr>
    </w:pPr>
  </w:style>
  <w:style w:type="character" w:customStyle="1" w:styleId="SidhuvudChar">
    <w:name w:val="Sidhuvud Char"/>
    <w:basedOn w:val="Standardstycketeckensnitt"/>
    <w:link w:val="Sidhuvud"/>
    <w:uiPriority w:val="99"/>
    <w:rsid w:val="00A73D2E"/>
    <w:rPr>
      <w:rFonts w:asciiTheme="minorHAnsi" w:hAnsiTheme="minorHAns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A73D2E"/>
    <w:rPr>
      <w:rFonts w:asciiTheme="minorHAnsi" w:hAnsiTheme="minorHAnsi"/>
      <w:sz w:val="22"/>
      <w:szCs w:val="22"/>
      <w:lang w:eastAsia="en-US"/>
    </w:rPr>
  </w:style>
  <w:style w:type="paragraph" w:customStyle="1" w:styleId="Avtal-brdtext">
    <w:name w:val="Avtal - brödtext"/>
    <w:basedOn w:val="Normal"/>
    <w:link w:val="Avtal-brdtextChar"/>
    <w:autoRedefine/>
    <w:rsid w:val="00A73D2E"/>
    <w:pPr>
      <w:spacing w:after="0" w:line="240" w:lineRule="auto"/>
      <w:jc w:val="both"/>
    </w:pPr>
    <w:rPr>
      <w:sz w:val="14"/>
      <w:szCs w:val="14"/>
    </w:rPr>
  </w:style>
  <w:style w:type="paragraph" w:customStyle="1" w:styleId="Avtal-Rubrik">
    <w:name w:val="Avtal - Rubrik"/>
    <w:basedOn w:val="Normal"/>
    <w:link w:val="Avtal-RubrikChar"/>
    <w:autoRedefine/>
    <w:rsid w:val="00A73D2E"/>
    <w:pPr>
      <w:spacing w:before="140" w:after="0" w:line="240" w:lineRule="auto"/>
      <w:jc w:val="both"/>
    </w:pPr>
    <w:rPr>
      <w:rFonts w:cs="Arial"/>
      <w:b/>
      <w:sz w:val="14"/>
      <w:szCs w:val="14"/>
    </w:rPr>
  </w:style>
  <w:style w:type="character" w:customStyle="1" w:styleId="Avtal-brdtextChar">
    <w:name w:val="Avtal - brödtext Char"/>
    <w:basedOn w:val="Standardstycketeckensnitt"/>
    <w:link w:val="Avtal-brdtext"/>
    <w:rsid w:val="00A73D2E"/>
    <w:rPr>
      <w:rFonts w:asciiTheme="minorHAnsi" w:hAnsiTheme="minorHAnsi"/>
      <w:sz w:val="14"/>
      <w:szCs w:val="14"/>
      <w:lang w:eastAsia="en-US"/>
    </w:rPr>
  </w:style>
  <w:style w:type="character" w:customStyle="1" w:styleId="Avtal-RubrikChar">
    <w:name w:val="Avtal - Rubrik Char"/>
    <w:basedOn w:val="Standardstycketeckensnitt"/>
    <w:link w:val="Avtal-Rubrik"/>
    <w:rsid w:val="00A73D2E"/>
    <w:rPr>
      <w:rFonts w:asciiTheme="minorHAnsi" w:hAnsiTheme="minorHAnsi" w:cs="Arial"/>
      <w:b/>
      <w:sz w:val="14"/>
      <w:szCs w:val="14"/>
      <w:lang w:eastAsia="en-US"/>
    </w:rPr>
  </w:style>
  <w:style w:type="paragraph" w:customStyle="1" w:styleId="Indrag1cm">
    <w:name w:val="Indrag 1cm"/>
    <w:basedOn w:val="Normal"/>
    <w:link w:val="Indrag1cmChar"/>
    <w:rsid w:val="00A73D2E"/>
    <w:pPr>
      <w:ind w:left="567"/>
    </w:pPr>
  </w:style>
  <w:style w:type="paragraph" w:customStyle="1" w:styleId="Indrag">
    <w:name w:val="Indrag"/>
    <w:basedOn w:val="Normal"/>
    <w:autoRedefine/>
    <w:uiPriority w:val="35"/>
    <w:rsid w:val="00A73D2E"/>
    <w:pPr>
      <w:spacing w:after="0"/>
      <w:ind w:left="567"/>
    </w:pPr>
    <w:rPr>
      <w:lang w:eastAsia="sv-SE"/>
    </w:rPr>
  </w:style>
  <w:style w:type="character" w:customStyle="1" w:styleId="Indrag1cmChar">
    <w:name w:val="Indrag 1cm Char"/>
    <w:basedOn w:val="Standardstycketeckensnitt"/>
    <w:link w:val="Indrag1cm"/>
    <w:rsid w:val="00A73D2E"/>
    <w:rPr>
      <w:rFonts w:asciiTheme="minorHAnsi" w:hAnsiTheme="minorHAnsi"/>
      <w:sz w:val="22"/>
      <w:szCs w:val="22"/>
      <w:lang w:eastAsia="en-US"/>
    </w:rPr>
  </w:style>
  <w:style w:type="paragraph" w:customStyle="1" w:styleId="HeaderText">
    <w:name w:val="HeaderText"/>
    <w:basedOn w:val="Normal"/>
    <w:rsid w:val="00A73D2E"/>
    <w:pPr>
      <w:framePr w:wrap="auto" w:hAnchor="text" w:x="2666"/>
      <w:spacing w:line="240" w:lineRule="atLeast"/>
    </w:pPr>
  </w:style>
  <w:style w:type="numbering" w:customStyle="1" w:styleId="FormatmallNumreradlista10ptVnster381cmHngande063cm">
    <w:name w:val="Formatmall Numrerad lista 10 pt Vänster:  381 cm Hängande:  063 cm..."/>
    <w:basedOn w:val="Ingenlista"/>
    <w:rsid w:val="00A73D2E"/>
    <w:pPr>
      <w:numPr>
        <w:numId w:val="22"/>
      </w:numPr>
    </w:pPr>
  </w:style>
  <w:style w:type="paragraph" w:styleId="Underrubrik">
    <w:name w:val="Subtitle"/>
    <w:basedOn w:val="Normal"/>
    <w:next w:val="Normal"/>
    <w:link w:val="UnderrubrikChar"/>
    <w:autoRedefine/>
    <w:uiPriority w:val="11"/>
    <w:rsid w:val="00A73D2E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3D2E"/>
    <w:rPr>
      <w:rFonts w:asciiTheme="minorHAnsi" w:eastAsiaTheme="majorEastAsia" w:hAnsiTheme="minorHAnsi" w:cstheme="majorBidi"/>
      <w:sz w:val="22"/>
      <w:szCs w:val="24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1D5854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11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211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21184"/>
    <w:rPr>
      <w:rFonts w:asciiTheme="minorHAnsi" w:hAnsiTheme="minorHAns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11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1184"/>
    <w:rPr>
      <w:rFonts w:asciiTheme="minorHAnsi" w:hAnsiTheme="minorHAnsi"/>
      <w:b/>
      <w:bCs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6C3C12"/>
    <w:rPr>
      <w:rFonts w:asciiTheme="majorHAnsi" w:eastAsiaTheme="majorEastAsia" w:hAnsiTheme="majorHAnsi" w:cstheme="majorBidi"/>
      <w:iCs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6C3C12"/>
    <w:rPr>
      <w:rFonts w:asciiTheme="majorHAnsi" w:eastAsiaTheme="majorEastAsia" w:hAnsiTheme="majorHAnsi" w:cstheme="majorBidi"/>
      <w:color w:val="272727" w:themeColor="text1" w:themeTint="D8"/>
      <w:sz w:val="22"/>
      <w:szCs w:val="21"/>
      <w:lang w:eastAsia="en-US"/>
    </w:rPr>
  </w:style>
  <w:style w:type="numbering" w:customStyle="1" w:styleId="Rubriksnumrering">
    <w:name w:val="Rubriksnumrering"/>
    <w:uiPriority w:val="99"/>
    <w:rsid w:val="006C3C1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1-FS3\ME-Standardmallar\ME_Mall_Enbart%20log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39BB3-104B-4C4B-A130-CAC9D4D8AAC4}"/>
      </w:docPartPr>
      <w:docPartBody>
        <w:p w:rsidR="005F7AFE" w:rsidRDefault="005F7AFE"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1144979B174510AFB22BFA0CCFA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DACB7-8468-485A-9B59-077A3AE9CAE3}"/>
      </w:docPartPr>
      <w:docPartBody>
        <w:p w:rsidR="00AB0C3E" w:rsidRDefault="00AB0C3E">
          <w:pPr>
            <w:pStyle w:val="5B1144979B174510AFB22BFA0CCFA938"/>
          </w:pPr>
          <w:r w:rsidRPr="008801FC">
            <w:rPr>
              <w:rStyle w:val="Platshllartext"/>
              <w:rFonts w:ascii="Malarenergi Sans ExtraBold" w:eastAsia="Times New Roman" w:hAnsi="Malarenergi Sans ExtraBold"/>
              <w:b/>
              <w:bCs/>
              <w:spacing w:val="6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8D240-7F2B-47D1-83CE-597B338A93B3}"/>
      </w:docPartPr>
      <w:docPartBody>
        <w:p w:rsidR="00AB0C3E" w:rsidRDefault="00AB0C3E"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0D69C0ABD56F45DA97AB2BFBEC851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790DB5-8F25-4B61-909F-D78158553F27}"/>
      </w:docPartPr>
      <w:docPartBody>
        <w:p w:rsidR="00AB0C3E" w:rsidRDefault="00AB0C3E">
          <w:pPr>
            <w:pStyle w:val="0D69C0ABD56F45DA97AB2BFBEC851EA9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DC9DE982C744289791644E33644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E0A59-810B-489F-A8A8-0E1088A07388}"/>
      </w:docPartPr>
      <w:docPartBody>
        <w:p w:rsidR="00AB0C3E" w:rsidRDefault="00AB0C3E">
          <w:pPr>
            <w:pStyle w:val="96DC9DE982C744289791644E33644FB3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4AE2D40652141698CFE7F18924AD9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D26A5-537B-4696-9B51-C2D9891A2BAA}"/>
      </w:docPartPr>
      <w:docPartBody>
        <w:p w:rsidR="00AB0C3E" w:rsidRDefault="00AB0C3E">
          <w:pPr>
            <w:pStyle w:val="E4AE2D40652141698CFE7F18924AD9AD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5704DA64C2499C869E360D6FA90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2D44CA-720F-4A0A-8ED1-ACC247E759F0}"/>
      </w:docPartPr>
      <w:docPartBody>
        <w:p w:rsidR="00AB0C3E" w:rsidRDefault="00AB0C3E">
          <w:pPr>
            <w:pStyle w:val="C95704DA64C2499C869E360D6FA90A02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469B0FAF10D451CB7D683C896D96E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F1010-466C-42C4-8B6C-FDEF8CDCE2C0}"/>
      </w:docPartPr>
      <w:docPartBody>
        <w:p w:rsidR="00AB0C3E" w:rsidRDefault="00AB0C3E">
          <w:pPr>
            <w:pStyle w:val="E469B0FAF10D451CB7D683C896D96EEE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B75545492B4325B84FE1A779294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96986-9BC5-4F7E-9EC2-A364FC5CFE09}"/>
      </w:docPartPr>
      <w:docPartBody>
        <w:p w:rsidR="00AB0C3E" w:rsidRDefault="00AB0C3E">
          <w:pPr>
            <w:pStyle w:val="92B75545492B4325B84FE1A779294152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AB24BBC15B0401DB32600C584901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1AB74C-7CE5-4F9B-9F5E-E8014DC0329F}"/>
      </w:docPartPr>
      <w:docPartBody>
        <w:p w:rsidR="00AB0C3E" w:rsidRDefault="00AB0C3E">
          <w:pPr>
            <w:pStyle w:val="FAB24BBC15B0401DB32600C584901947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FB590073794BF2849064CD6418C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AFD2E0-3DE4-4A20-9D56-61BA9FD64E15}"/>
      </w:docPartPr>
      <w:docPartBody>
        <w:p w:rsidR="00AB0C3E" w:rsidRDefault="00AB0C3E">
          <w:pPr>
            <w:pStyle w:val="D8FB590073794BF2849064CD6418C45E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4241103D7474C9DAB8BF3A867766C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5D8A6-6681-4266-A8BE-AC3A110E5816}"/>
      </w:docPartPr>
      <w:docPartBody>
        <w:p w:rsidR="00AB0C3E" w:rsidRDefault="00AB0C3E">
          <w:pPr>
            <w:pStyle w:val="74241103D7474C9DAB8BF3A867766C5A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9C91954F0049859785D7F632818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D6EA7-1FD7-4C57-A957-A8D955B1007C}"/>
      </w:docPartPr>
      <w:docPartBody>
        <w:p w:rsidR="00AB0C3E" w:rsidRDefault="00AB0C3E">
          <w:pPr>
            <w:pStyle w:val="F19C91954F0049859785D7F632818FFD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1ACA88C9A83490D8CA75E3CBF494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6EC35-F7AA-4F22-93DD-51ACCB334AC3}"/>
      </w:docPartPr>
      <w:docPartBody>
        <w:p w:rsidR="00AB0C3E" w:rsidRDefault="00AB0C3E">
          <w:pPr>
            <w:pStyle w:val="E1ACA88C9A83490D8CA75E3CBF4941ED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05CCE66E0C48A9BC65E806CB3C6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509ED-139A-4AE7-B874-2F01EFEB2B79}"/>
      </w:docPartPr>
      <w:docPartBody>
        <w:p w:rsidR="00AB0C3E" w:rsidRDefault="00AB0C3E">
          <w:pPr>
            <w:pStyle w:val="2005CCE66E0C48A9BC65E806CB3C6715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C04B5BF26DFB4EF2A1309673328BF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1C5BA-CDCB-42B6-A6EE-F37543D82297}"/>
      </w:docPartPr>
      <w:docPartBody>
        <w:p w:rsidR="00AB0C3E" w:rsidRDefault="00AB0C3E">
          <w:pPr>
            <w:pStyle w:val="C04B5BF26DFB4EF2A1309673328BF3AC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8DB86979C4B1A9DEA3BEC28CE34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0DE95-4110-4CF7-A18A-12F160213E93}"/>
      </w:docPartPr>
      <w:docPartBody>
        <w:p w:rsidR="00AB0C3E" w:rsidRDefault="00AB0C3E">
          <w:pPr>
            <w:pStyle w:val="EA78DB86979C4B1A9DEA3BEC28CE34D5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1EDA01A6C1545BE8F40DD3D14C92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0B0C63-629C-4ECA-A774-318D6D064206}"/>
      </w:docPartPr>
      <w:docPartBody>
        <w:p w:rsidR="00AB0C3E" w:rsidRDefault="00AB0C3E">
          <w:pPr>
            <w:pStyle w:val="71EDA01A6C1545BE8F40DD3D14C9236D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CD52291D7DB44469B639DC2FFDD0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0C1D6-89EB-4BB3-ACC7-C3B225FF66DF}"/>
      </w:docPartPr>
      <w:docPartBody>
        <w:p w:rsidR="00AB0C3E" w:rsidRDefault="00AB0C3E">
          <w:pPr>
            <w:pStyle w:val="8CD52291D7DB44469B639DC2FFDD053D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B0889786F35451780FF7B971790C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B845C-2103-4BEB-8A24-9CD6498128BA}"/>
      </w:docPartPr>
      <w:docPartBody>
        <w:p w:rsidR="00AB0C3E" w:rsidRDefault="00AB0C3E">
          <w:pPr>
            <w:pStyle w:val="2B0889786F35451780FF7B971790CD8E"/>
          </w:pPr>
          <w:r w:rsidRPr="0048705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6499AEBA76C4562910975D84E0AB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2939C2-9454-42AD-A65D-13EFFCEC7E26}"/>
      </w:docPartPr>
      <w:docPartBody>
        <w:p w:rsidR="008B28D2" w:rsidRDefault="00315339" w:rsidP="00315339">
          <w:pPr>
            <w:pStyle w:val="56499AEBA76C4562910975D84E0AB2F4"/>
          </w:pPr>
          <w:r w:rsidRPr="004D7BC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45F4F904E94868A540CD5725D24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BD30D-EE40-4B73-8968-E430C7C5F44C}"/>
      </w:docPartPr>
      <w:docPartBody>
        <w:p w:rsidR="008B28D2" w:rsidRDefault="00315339" w:rsidP="00315339">
          <w:pPr>
            <w:pStyle w:val="CF45F4F904E94868A540CD5725D2411C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2AD638008F4218B9FA945EB6082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421F3-2385-4AC4-A01B-76D25824F9D0}"/>
      </w:docPartPr>
      <w:docPartBody>
        <w:p w:rsidR="008B28D2" w:rsidRDefault="00315339" w:rsidP="00315339">
          <w:pPr>
            <w:pStyle w:val="F22AD638008F4218B9FA945EB60824FF"/>
          </w:pPr>
          <w:r w:rsidRPr="00C4500D">
            <w:rPr>
              <w:rStyle w:val="Platshllartext"/>
            </w:rPr>
            <w:t>Välj ett objekt.</w:t>
          </w:r>
        </w:p>
      </w:docPartBody>
    </w:docPart>
    <w:docPart>
      <w:docPartPr>
        <w:name w:val="A325E1AA80D54CFA8A057000F97AA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53B11-44B5-4583-B350-5B44191F7155}"/>
      </w:docPartPr>
      <w:docPartBody>
        <w:p w:rsidR="008B28D2" w:rsidRDefault="00315339" w:rsidP="00315339">
          <w:pPr>
            <w:pStyle w:val="A325E1AA80D54CFA8A057000F97AAB08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DFCBFB7E704CD28B5E158DA3448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31BBC-D65E-40B5-9739-F85838D569CA}"/>
      </w:docPartPr>
      <w:docPartBody>
        <w:p w:rsidR="008B28D2" w:rsidRDefault="00315339" w:rsidP="00315339">
          <w:pPr>
            <w:pStyle w:val="A3DFCBFB7E704CD28B5E158DA34487C1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2A231B121E4C2DB0EEBEB366DF9A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4E143F-4E1E-46FA-8661-BF15CF45111A}"/>
      </w:docPartPr>
      <w:docPartBody>
        <w:p w:rsidR="00C6460E" w:rsidRDefault="008B28D2" w:rsidP="008B28D2">
          <w:pPr>
            <w:pStyle w:val="5A2A231B121E4C2DB0EEBEB366DF9A6C"/>
          </w:pPr>
          <w:r w:rsidRPr="00ED63F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arenergi Sans ExtraBold">
    <w:panose1 w:val="00000000000000000000"/>
    <w:charset w:val="00"/>
    <w:family w:val="auto"/>
    <w:pitch w:val="variable"/>
    <w:sig w:usb0="80000023" w:usb1="00000042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FE"/>
    <w:rsid w:val="00256395"/>
    <w:rsid w:val="00315339"/>
    <w:rsid w:val="003B279C"/>
    <w:rsid w:val="005F7AFE"/>
    <w:rsid w:val="006A613B"/>
    <w:rsid w:val="007426D7"/>
    <w:rsid w:val="008B28D2"/>
    <w:rsid w:val="00994E37"/>
    <w:rsid w:val="00AB0C3E"/>
    <w:rsid w:val="00B223E8"/>
    <w:rsid w:val="00C6460E"/>
    <w:rsid w:val="00E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28D2"/>
    <w:rPr>
      <w:color w:val="808080"/>
    </w:rPr>
  </w:style>
  <w:style w:type="paragraph" w:customStyle="1" w:styleId="501FE903E43745FAAE25C16FCF43B5891">
    <w:name w:val="501FE903E43745FAAE25C16FCF43B5891"/>
    <w:pPr>
      <w:keepNext/>
      <w:keepLines/>
      <w:spacing w:before="200" w:after="0" w:line="288" w:lineRule="auto"/>
      <w:outlineLvl w:val="2"/>
    </w:pPr>
    <w:rPr>
      <w:rFonts w:eastAsia="Times New Roman" w:cstheme="majorBidi"/>
      <w:b/>
      <w:color w:val="44546A" w:themeColor="text2"/>
      <w:sz w:val="24"/>
      <w:lang w:eastAsia="en-US"/>
    </w:rPr>
  </w:style>
  <w:style w:type="paragraph" w:customStyle="1" w:styleId="5B1144979B174510AFB22BFA0CCFA938">
    <w:name w:val="5B1144979B174510AFB22BFA0CCFA938"/>
    <w:pPr>
      <w:spacing w:line="288" w:lineRule="auto"/>
    </w:pPr>
    <w:rPr>
      <w:rFonts w:eastAsia="Calibri" w:cs="Times New Roman"/>
      <w:lang w:eastAsia="en-US"/>
    </w:rPr>
  </w:style>
  <w:style w:type="paragraph" w:customStyle="1" w:styleId="0D69C0ABD56F45DA97AB2BFBEC851EA9">
    <w:name w:val="0D69C0ABD56F45DA97AB2BFBEC851EA9"/>
  </w:style>
  <w:style w:type="paragraph" w:customStyle="1" w:styleId="96DC9DE982C744289791644E33644FB3">
    <w:name w:val="96DC9DE982C744289791644E33644FB3"/>
  </w:style>
  <w:style w:type="paragraph" w:customStyle="1" w:styleId="E4AE2D40652141698CFE7F18924AD9AD">
    <w:name w:val="E4AE2D40652141698CFE7F18924AD9AD"/>
  </w:style>
  <w:style w:type="paragraph" w:customStyle="1" w:styleId="C95704DA64C2499C869E360D6FA90A02">
    <w:name w:val="C95704DA64C2499C869E360D6FA90A02"/>
  </w:style>
  <w:style w:type="paragraph" w:customStyle="1" w:styleId="E469B0FAF10D451CB7D683C896D96EEE">
    <w:name w:val="E469B0FAF10D451CB7D683C896D96EEE"/>
  </w:style>
  <w:style w:type="paragraph" w:customStyle="1" w:styleId="92B75545492B4325B84FE1A779294152">
    <w:name w:val="92B75545492B4325B84FE1A779294152"/>
  </w:style>
  <w:style w:type="paragraph" w:customStyle="1" w:styleId="FAB24BBC15B0401DB32600C584901947">
    <w:name w:val="FAB24BBC15B0401DB32600C584901947"/>
  </w:style>
  <w:style w:type="paragraph" w:customStyle="1" w:styleId="D8FB590073794BF2849064CD6418C45E">
    <w:name w:val="D8FB590073794BF2849064CD6418C45E"/>
  </w:style>
  <w:style w:type="paragraph" w:customStyle="1" w:styleId="74241103D7474C9DAB8BF3A867766C5A">
    <w:name w:val="74241103D7474C9DAB8BF3A867766C5A"/>
  </w:style>
  <w:style w:type="paragraph" w:customStyle="1" w:styleId="F19C91954F0049859785D7F632818FFD">
    <w:name w:val="F19C91954F0049859785D7F632818FFD"/>
  </w:style>
  <w:style w:type="paragraph" w:customStyle="1" w:styleId="E1ACA88C9A83490D8CA75E3CBF4941ED">
    <w:name w:val="E1ACA88C9A83490D8CA75E3CBF4941ED"/>
  </w:style>
  <w:style w:type="paragraph" w:customStyle="1" w:styleId="2005CCE66E0C48A9BC65E806CB3C6715">
    <w:name w:val="2005CCE66E0C48A9BC65E806CB3C6715"/>
  </w:style>
  <w:style w:type="paragraph" w:customStyle="1" w:styleId="C04B5BF26DFB4EF2A1309673328BF3AC">
    <w:name w:val="C04B5BF26DFB4EF2A1309673328BF3AC"/>
  </w:style>
  <w:style w:type="paragraph" w:customStyle="1" w:styleId="EA78DB86979C4B1A9DEA3BEC28CE34D5">
    <w:name w:val="EA78DB86979C4B1A9DEA3BEC28CE34D5"/>
  </w:style>
  <w:style w:type="paragraph" w:customStyle="1" w:styleId="71EDA01A6C1545BE8F40DD3D14C9236D">
    <w:name w:val="71EDA01A6C1545BE8F40DD3D14C9236D"/>
  </w:style>
  <w:style w:type="paragraph" w:customStyle="1" w:styleId="8CD52291D7DB44469B639DC2FFDD053D">
    <w:name w:val="8CD52291D7DB44469B639DC2FFDD053D"/>
  </w:style>
  <w:style w:type="paragraph" w:customStyle="1" w:styleId="2B0889786F35451780FF7B971790CD8E">
    <w:name w:val="2B0889786F35451780FF7B971790CD8E"/>
  </w:style>
  <w:style w:type="paragraph" w:customStyle="1" w:styleId="7832F3D91BA04FA2B78257494A72487B">
    <w:name w:val="7832F3D91BA04FA2B78257494A72487B"/>
  </w:style>
  <w:style w:type="paragraph" w:customStyle="1" w:styleId="7FB2BA81719E48A98C622EC139301903">
    <w:name w:val="7FB2BA81719E48A98C622EC139301903"/>
    <w:rsid w:val="00315339"/>
  </w:style>
  <w:style w:type="paragraph" w:customStyle="1" w:styleId="C2CF73AC6A864CB58B01D834336E8BCF">
    <w:name w:val="C2CF73AC6A864CB58B01D834336E8BCF"/>
    <w:rsid w:val="00B223E8"/>
  </w:style>
  <w:style w:type="paragraph" w:customStyle="1" w:styleId="0442F3ED106B4E2C814C499C43DAA88C">
    <w:name w:val="0442F3ED106B4E2C814C499C43DAA88C"/>
    <w:rsid w:val="00315339"/>
  </w:style>
  <w:style w:type="paragraph" w:customStyle="1" w:styleId="2A272E0AC6024DF59754C6B20793849D">
    <w:name w:val="2A272E0AC6024DF59754C6B20793849D"/>
    <w:rsid w:val="00315339"/>
  </w:style>
  <w:style w:type="paragraph" w:customStyle="1" w:styleId="B8906E21CD314702814E084DB680AD43">
    <w:name w:val="B8906E21CD314702814E084DB680AD43"/>
    <w:rsid w:val="00315339"/>
  </w:style>
  <w:style w:type="paragraph" w:customStyle="1" w:styleId="B6C48EA33E6340728F29B124170BD22E">
    <w:name w:val="B6C48EA33E6340728F29B124170BD22E"/>
    <w:rsid w:val="00315339"/>
  </w:style>
  <w:style w:type="paragraph" w:customStyle="1" w:styleId="56499AEBA76C4562910975D84E0AB2F4">
    <w:name w:val="56499AEBA76C4562910975D84E0AB2F4"/>
    <w:rsid w:val="00315339"/>
  </w:style>
  <w:style w:type="paragraph" w:customStyle="1" w:styleId="CF45F4F904E94868A540CD5725D2411C">
    <w:name w:val="CF45F4F904E94868A540CD5725D2411C"/>
    <w:rsid w:val="00315339"/>
  </w:style>
  <w:style w:type="paragraph" w:customStyle="1" w:styleId="F22AD638008F4218B9FA945EB60824FF">
    <w:name w:val="F22AD638008F4218B9FA945EB60824FF"/>
    <w:rsid w:val="00315339"/>
  </w:style>
  <w:style w:type="paragraph" w:customStyle="1" w:styleId="A325E1AA80D54CFA8A057000F97AAB08">
    <w:name w:val="A325E1AA80D54CFA8A057000F97AAB08"/>
    <w:rsid w:val="00315339"/>
  </w:style>
  <w:style w:type="paragraph" w:customStyle="1" w:styleId="A3DFCBFB7E704CD28B5E158DA34487C1">
    <w:name w:val="A3DFCBFB7E704CD28B5E158DA34487C1"/>
    <w:rsid w:val="00315339"/>
  </w:style>
  <w:style w:type="paragraph" w:customStyle="1" w:styleId="5A2A231B121E4C2DB0EEBEB366DF9A6C">
    <w:name w:val="5A2A231B121E4C2DB0EEBEB366DF9A6C"/>
    <w:rsid w:val="008B2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Mälarenergi 2023">
      <a:dk1>
        <a:sysClr val="windowText" lastClr="000000"/>
      </a:dk1>
      <a:lt1>
        <a:sysClr val="window" lastClr="FFFFFF"/>
      </a:lt1>
      <a:dk2>
        <a:srgbClr val="002850"/>
      </a:dk2>
      <a:lt2>
        <a:srgbClr val="F5F0EB"/>
      </a:lt2>
      <a:accent1>
        <a:srgbClr val="0055D7"/>
      </a:accent1>
      <a:accent2>
        <a:srgbClr val="FF6932"/>
      </a:accent2>
      <a:accent3>
        <a:srgbClr val="E1DCD7"/>
      </a:accent3>
      <a:accent4>
        <a:srgbClr val="AF898E"/>
      </a:accent4>
      <a:accent5>
        <a:srgbClr val="5F141E"/>
      </a:accent5>
      <a:accent6>
        <a:srgbClr val="7F93A7"/>
      </a:accent6>
      <a:hlink>
        <a:srgbClr val="0055D7"/>
      </a:hlink>
      <a:folHlink>
        <a:srgbClr val="7FAAE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83;#Avtal leverantör (ACC), partners|67a32cda-a697-4281-b696-91060cd42f39;#94;#ACC Kontraktsdokument|1e2384a0-bba0-4361-9ce1-19e9b8131291;#9;#Stadsarkivet|80b16482-3934-42b3-a81d-d29e647940cb;#89;#Elhandel Analys ＆ Risk|dc3cb015-df2f-4732-bfe7-f39ec17f4646;#2;#Mälarenergi AB|a7b8f5a3-b236-4c9a-ae6f-76274e0825b9;#34;#OSL Sekrl 19:1|d0823f8a-e7c5-4294-8880-08870df55dbe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2437bea9f74492892ef17f948b3cb2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Elnät Nätmarknad</TermName>
          <TermId xmlns="http://schemas.microsoft.com/office/infopath/2007/PartnerControls">3000fd7a-37b6-4371-b428-ed80c3769298</TermId>
        </TermInfo>
      </Terms>
    </pf2437bea9f74492892ef17f948b3cb2>
    <hed5c905aba045dcacab793bfd0624f9 xmlns="89d9dcf6-ebff-44d0-8eed-e6aacb8e0c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Arbetsdokument</TermName>
          <TermId xmlns="http://schemas.microsoft.com/office/infopath/2007/PartnerControls">84024872-4805-4ad1-83f6-d5e53da9fc72</TermId>
        </TermInfo>
      </Terms>
    </hed5c905aba045dcacab793bfd0624f9>
    <TaxCatchAll xmlns="ac33cdb8-10df-4793-a562-c5f3a022202a">
      <Value>6</Value>
      <Value>124</Value>
      <Value>483</Value>
    </TaxCatchAll>
    <p080ab29933845c497a993f1f7dcb552 xmlns="ac33cdb8-10df-4793-a562-c5f3a02220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Mälarenergi AB</TermName>
          <TermId xmlns="http://schemas.microsoft.com/office/infopath/2007/PartnerControls">a7b8f5a3-b236-4c9a-ae6f-76274e0825b9</TermId>
        </TermInfo>
      </Terms>
    </p080ab29933845c497a993f1f7dcb552>
    <_dlc_DocId xmlns="ac33cdb8-10df-4793-a562-c5f3a022202a">ELNAT-1348423994-126881</_dlc_DocId>
    <_dlc_DocIdUrl xmlns="ac33cdb8-10df-4793-a562-c5f3a022202a">
      <Url>https://mars.malarenergi.se/elnat/natmarknad/_layouts/15/DocIdRedir.aspx?ID=ELNAT-1348423994-126881</Url>
      <Description>ELNAT-1348423994-126881</Description>
    </_dlc_DocIdUrl>
    <Bolag_test xmlns="b5a75f3b-4a75-4546-9814-fef887e28787">Ange alternativ 1</Bolag_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66B5D5B1455D4A8B9974BCEC7A45CD" ma:contentTypeVersion="16" ma:contentTypeDescription="Skapa ett nytt dokument." ma:contentTypeScope="" ma:versionID="9609579c94a95118f5ef1147665be7ef">
  <xsd:schema xmlns:xsd="http://www.w3.org/2001/XMLSchema" xmlns:xs="http://www.w3.org/2001/XMLSchema" xmlns:p="http://schemas.microsoft.com/office/2006/metadata/properties" xmlns:ns2="ac33cdb8-10df-4793-a562-c5f3a022202a" xmlns:ns3="89d9dcf6-ebff-44d0-8eed-e6aacb8e0c12" xmlns:ns4="b5a75f3b-4a75-4546-9814-fef887e28787" xmlns:ns5="f843f899-3f91-41b2-ad70-7a4c3545c8aa" targetNamespace="http://schemas.microsoft.com/office/2006/metadata/properties" ma:root="true" ma:fieldsID="83f8a5f5fd040fadfc3379f5512f3b42" ns2:_="" ns3:_="" ns4:_="" ns5:_="">
    <xsd:import namespace="ac33cdb8-10df-4793-a562-c5f3a022202a"/>
    <xsd:import namespace="89d9dcf6-ebff-44d0-8eed-e6aacb8e0c12"/>
    <xsd:import namespace="b5a75f3b-4a75-4546-9814-fef887e28787"/>
    <xsd:import namespace="f843f899-3f91-41b2-ad70-7a4c3545c8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080ab29933845c497a993f1f7dcb552" minOccurs="0"/>
                <xsd:element ref="ns2:TaxCatchAll" minOccurs="0"/>
                <xsd:element ref="ns2:pf2437bea9f74492892ef17f948b3cb2" minOccurs="0"/>
                <xsd:element ref="ns3:hed5c905aba045dcacab793bfd0624f9" minOccurs="0"/>
                <xsd:element ref="ns4:Bolag_test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cdb8-10df-4793-a562-c5f3a02220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080ab29933845c497a993f1f7dcb552" ma:index="12" ma:taxonomy="true" ma:internalName="p080ab29933845c497a993f1f7dcb552" ma:taxonomyFieldName="Bolag" ma:displayName="Bolag" ma:default="2;#Mälarenergi Elnät AB|2f1734b1-bdb7-4f27-bc43-b33537c8fdca" ma:fieldId="{9080ab29-9338-45c4-97a9-93f1f7dcb552}" ma:sspId="7bc4ddca-2037-4244-a1d9-3d112b7e0924" ma:termSetId="73f04708-f0bb-4832-ba3b-9c85505518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5375c3-5afa-4e91-8e07-56e17d59a0aa}" ma:internalName="TaxCatchAll" ma:showField="CatchAllData" ma:web="89d9dcf6-ebff-44d0-8eed-e6aacb8e0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2437bea9f74492892ef17f948b3cb2" ma:index="15" nillable="true" ma:taxonomy="true" ma:internalName="pf2437bea9f74492892ef17f948b3cb2" ma:taxonomyFieldName="Avdelningsnamn" ma:displayName="Avdelningsnamn" ma:default="124;#Elnät Marknad ＆ Mättjänster|3000fd7a-37b6-4371-b428-ed80c3769298" ma:fieldId="{9f2437be-a9f7-4492-892e-f17f948b3cb2}" ma:sspId="7bc4ddca-2037-4244-a1d9-3d112b7e0924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dcf6-ebff-44d0-8eed-e6aacb8e0c12" elementFormDefault="qualified">
    <xsd:import namespace="http://schemas.microsoft.com/office/2006/documentManagement/types"/>
    <xsd:import namespace="http://schemas.microsoft.com/office/infopath/2007/PartnerControls"/>
    <xsd:element name="hed5c905aba045dcacab793bfd0624f9" ma:index="17" nillable="true" ma:taxonomy="true" ma:internalName="hed5c905aba045dcacab793bfd0624f9" ma:taxonomyFieldName="Klassificering" ma:displayName="Klassificering" ma:default="483;#Arbetsdokument|84024872-4805-4ad1-83f6-d5e53da9fc72" ma:fieldId="{1ed5c905-aba0-45dc-acab-793bfd0624f9}" ma:sspId="7bc4ddca-2037-4244-a1d9-3d112b7e0924" ma:termSetId="8d832eab-1d93-49ac-90ef-0a4ae752fa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5f3b-4a75-4546-9814-fef887e28787" elementFormDefault="qualified">
    <xsd:import namespace="http://schemas.microsoft.com/office/2006/documentManagement/types"/>
    <xsd:import namespace="http://schemas.microsoft.com/office/infopath/2007/PartnerControls"/>
    <xsd:element name="Bolag_test" ma:index="18" nillable="true" ma:displayName="Bolag_test" ma:default="Ange alternativ 1" ma:format="Dropdown" ma:internalName="Bolag_test">
      <xsd:simpleType>
        <xsd:restriction base="dms:Choice">
          <xsd:enumeration value="Ange alternativ 1"/>
          <xsd:enumeration value="Ange alternativ 2"/>
          <xsd:enumeration value="Ange alternativ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f899-3f91-41b2-ad70-7a4c3545c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D2B889-CAF9-44BB-B02D-E4215C8FA99D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AAFCF359-D93D-4F00-BD38-E9E9D4848A24}">
  <ds:schemaRefs>
    <ds:schemaRef ds:uri="http://www.w3.org/XML/1998/namespace"/>
    <ds:schemaRef ds:uri="http://purl.org/dc/terms/"/>
    <ds:schemaRef ds:uri="http://schemas.microsoft.com/office/infopath/2007/PartnerControls"/>
    <ds:schemaRef ds:uri="ac33cdb8-10df-4793-a562-c5f3a022202a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f843f899-3f91-41b2-ad70-7a4c3545c8aa"/>
    <ds:schemaRef ds:uri="b5a75f3b-4a75-4546-9814-fef887e28787"/>
    <ds:schemaRef ds:uri="89d9dcf6-ebff-44d0-8eed-e6aacb8e0c1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C0376D-62AD-429B-9EC0-ABA028C81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B61BC-0B90-476F-BB5C-F237F42B1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3cdb8-10df-4793-a562-c5f3a022202a"/>
    <ds:schemaRef ds:uri="89d9dcf6-ebff-44d0-8eed-e6aacb8e0c12"/>
    <ds:schemaRef ds:uri="b5a75f3b-4a75-4546-9814-fef887e28787"/>
    <ds:schemaRef ds:uri="f843f899-3f91-41b2-ad70-7a4c3545c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381FD4-167F-4FD9-9241-04FA6D7929A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309EBAC-0FF2-4798-B8B2-D764DC89242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ME_Mall_Enbart logga.dotx</Template>
  <TotalTime>2</TotalTime>
  <Pages>5</Pages>
  <Words>764</Words>
  <Characters>4393</Characters>
  <Application>Microsoft Office Word</Application>
  <DocSecurity>0</DocSecurity>
  <Lines>36</Lines>
  <Paragraphs>10</Paragraphs>
  <ScaleCrop>false</ScaleCrop>
  <Company>ME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Höglund David</dc:creator>
  <cp:keywords/>
  <dc:description/>
  <cp:lastModifiedBy>Magnusson Oskar</cp:lastModifiedBy>
  <cp:revision>16</cp:revision>
  <cp:lastPrinted>2023-04-28T07:59:00Z</cp:lastPrinted>
  <dcterms:created xsi:type="dcterms:W3CDTF">2024-06-18T10:35:00Z</dcterms:created>
  <dcterms:modified xsi:type="dcterms:W3CDTF">2024-11-27T12:43:00Z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043a1868a404b8f8f15a24f2722dfcc">
    <vt:lpwstr>Mälarenergi AB|a7b8f5a3-b236-4c9a-ae6f-76274e0825b9</vt:lpwstr>
  </property>
  <property fmtid="{D5CDD505-2E9C-101B-9397-08002B2CF9AE}" pid="3" name="i903d9bfcec6494ab4bcb54dda7b9384">
    <vt:lpwstr>Stadsarkivet|80b16482-3934-42b3-a81d-d29e647940cb</vt:lpwstr>
  </property>
  <property fmtid="{D5CDD505-2E9C-101B-9397-08002B2CF9AE}" pid="4" name="TaxCatchAll">
    <vt:lpwstr>83;#Avtal leverantör (ACC), partners|67a32cda-a697-4281-b696-91060cd42f39;#94;#ACC Kontraktsdokument|1e2384a0-bba0-4361-9ce1-19e9b8131291;#9;#Stadsarkivet|80b16482-3934-42b3-a81d-d29e647940cb;#89;#Elhandel Analys ＆ Risk|dc3cb015-df2f-4732-bfe7-f39ec17f464</vt:lpwstr>
  </property>
  <property fmtid="{D5CDD505-2E9C-101B-9397-08002B2CF9AE}" pid="5" name="ItemRetentionFormula">
    <vt:lpwstr>&lt;formula id="Microsoft.Office.RecordsManagement.PolicyFeatures.Expiration.Formula.BuiltIn"&gt;&lt;number&gt;0&lt;/number&gt;&lt;property&gt;Gallringsdatum&lt;/property&gt;&lt;propertyId&gt;529d6af7-9946-44b4-be70-bfe9f40cc597&lt;/propertyId&gt;&lt;period&gt;days&lt;/period&gt;&lt;/formula&gt;</vt:lpwstr>
  </property>
  <property fmtid="{D5CDD505-2E9C-101B-9397-08002B2CF9AE}" pid="6" name="_dlc_policyId">
    <vt:lpwstr>0x010100FDA52B727EFB0541B43197FEEE86ECD2|1511135587</vt:lpwstr>
  </property>
  <property fmtid="{D5CDD505-2E9C-101B-9397-08002B2CF9AE}" pid="7" name="_dlc_DocId">
    <vt:lpwstr>MARKNADFSALJ-1542675615-42</vt:lpwstr>
  </property>
  <property fmtid="{D5CDD505-2E9C-101B-9397-08002B2CF9AE}" pid="8" name="_dlc_DocIdItemGuid">
    <vt:lpwstr>eb67d449-cd47-4bbf-bdcd-c366548118b3</vt:lpwstr>
  </property>
  <property fmtid="{D5CDD505-2E9C-101B-9397-08002B2CF9AE}" pid="9" name="_dlc_DocIdUrl">
    <vt:lpwstr>https://mars.malarenergi.se/marknadforsaljning/forsaljning/foretagsforsaljning/_layouts/15/DocIdRedir.aspx?ID=MARKNADFSALJ-1542675615-42, MARKNADFSALJ-1542675615-42</vt:lpwstr>
  </property>
  <property fmtid="{D5CDD505-2E9C-101B-9397-08002B2CF9AE}" pid="10" name="DCC-kod">
    <vt:lpwstr>94;#ACC Kontraktsdokument|1e2384a0-bba0-4361-9ce1-19e9b8131291</vt:lpwstr>
  </property>
  <property fmtid="{D5CDD505-2E9C-101B-9397-08002B2CF9AE}" pid="11" name="Bolag">
    <vt:lpwstr>6;#Mälarenergi AB|a7b8f5a3-b236-4c9a-ae6f-76274e0825b9</vt:lpwstr>
  </property>
  <property fmtid="{D5CDD505-2E9C-101B-9397-08002B2CF9AE}" pid="12" name="b53dcfa1ba604e92b83cb36ba08e3245">
    <vt:lpwstr>Avtal leverantör (ACC), partners|67a32cda-a697-4281-b696-91060cd42f39</vt:lpwstr>
  </property>
  <property fmtid="{D5CDD505-2E9C-101B-9397-08002B2CF9AE}" pid="13" name="m3aaa5a4ff4f406e80222553f4d9c41a">
    <vt:lpwstr>ACC Kontraktsdokument|1e2384a0-bba0-4361-9ce1-19e9b8131291</vt:lpwstr>
  </property>
  <property fmtid="{D5CDD505-2E9C-101B-9397-08002B2CF9AE}" pid="14" name="p080ab29933845c497a993f1f7dcb552">
    <vt:lpwstr>Mälarenergi AB|a7b8f5a3-b236-4c9a-ae6f-76274e0825b9</vt:lpwstr>
  </property>
  <property fmtid="{D5CDD505-2E9C-101B-9397-08002B2CF9AE}" pid="15" name="Organisation">
    <vt:lpwstr>2;#Mälarenergi AB|a7b8f5a3-b236-4c9a-ae6f-76274e0825b9</vt:lpwstr>
  </property>
  <property fmtid="{D5CDD505-2E9C-101B-9397-08002B2CF9AE}" pid="16" name="Gallring">
    <vt:lpwstr>9;#Stadsarkivet|80b16482-3934-42b3-a81d-d29e647940cb</vt:lpwstr>
  </property>
  <property fmtid="{D5CDD505-2E9C-101B-9397-08002B2CF9AE}" pid="17" name="pf2437bea9f74492892ef17f948b3cb2">
    <vt:lpwstr>Elhandel Analys ＆ Risk|dc3cb015-df2f-4732-bfe7-f39ec17f4646</vt:lpwstr>
  </property>
  <property fmtid="{D5CDD505-2E9C-101B-9397-08002B2CF9AE}" pid="18" name="Avdelningsnamn">
    <vt:lpwstr>124;#Elnät Nätmarknad|3000fd7a-37b6-4371-b428-ed80c3769298</vt:lpwstr>
  </property>
  <property fmtid="{D5CDD505-2E9C-101B-9397-08002B2CF9AE}" pid="19" name="display_urn:schemas-microsoft-com:office:office#_x00c4_gare">
    <vt:lpwstr>Sjöström Josefin</vt:lpwstr>
  </property>
  <property fmtid="{D5CDD505-2E9C-101B-9397-08002B2CF9AE}" pid="20" name="Ägare">
    <vt:lpwstr>83</vt:lpwstr>
  </property>
  <property fmtid="{D5CDD505-2E9C-101B-9397-08002B2CF9AE}" pid="21" name="Dokumenttyp">
    <vt:lpwstr>83;#Avtal leverantör (ACC), partners|67a32cda-a697-4281-b696-91060cd42f39</vt:lpwstr>
  </property>
  <property fmtid="{D5CDD505-2E9C-101B-9397-08002B2CF9AE}" pid="22" name="Sekretess">
    <vt:lpwstr>Ja</vt:lpwstr>
  </property>
  <property fmtid="{D5CDD505-2E9C-101B-9397-08002B2CF9AE}" pid="23" name="Gallringstid (år)">
    <vt:lpwstr/>
  </property>
  <property fmtid="{D5CDD505-2E9C-101B-9397-08002B2CF9AE}" pid="24" name="Gallra">
    <vt:lpwstr>Nej</vt:lpwstr>
  </property>
  <property fmtid="{D5CDD505-2E9C-101B-9397-08002B2CF9AE}" pid="25" name="b9024449b707427d88cc739cbdf0df33">
    <vt:lpwstr>OSL Sekrl 19:1|d0823f8a-e7c5-4294-8880-08870df55dbe</vt:lpwstr>
  </property>
  <property fmtid="{D5CDD505-2E9C-101B-9397-08002B2CF9AE}" pid="26" name="Sekretessdatum">
    <vt:lpwstr>2017-10-26T10:58:56Z</vt:lpwstr>
  </property>
  <property fmtid="{D5CDD505-2E9C-101B-9397-08002B2CF9AE}" pid="27" name="Lagrum">
    <vt:lpwstr>34;#OSL Sekrl 19:1|d0823f8a-e7c5-4294-8880-08870df55dbe</vt:lpwstr>
  </property>
  <property fmtid="{D5CDD505-2E9C-101B-9397-08002B2CF9AE}" pid="28" name="Diarienummer">
    <vt:lpwstr/>
  </property>
  <property fmtid="{D5CDD505-2E9C-101B-9397-08002B2CF9AE}" pid="29" name="n3af11635f86435da3b2886c3aacfd09">
    <vt:lpwstr/>
  </property>
  <property fmtid="{D5CDD505-2E9C-101B-9397-08002B2CF9AE}" pid="30" name="n6f869e107304887b968c67f78022871">
    <vt:lpwstr/>
  </property>
  <property fmtid="{D5CDD505-2E9C-101B-9397-08002B2CF9AE}" pid="31" name="Gallringsdatum">
    <vt:lpwstr/>
  </property>
  <property fmtid="{D5CDD505-2E9C-101B-9397-08002B2CF9AE}" pid="32" name="k12ce6319c9349758f0986f5ba87e3e0">
    <vt:lpwstr/>
  </property>
  <property fmtid="{D5CDD505-2E9C-101B-9397-08002B2CF9AE}" pid="33" name="TempAgare">
    <vt:lpwstr/>
  </property>
  <property fmtid="{D5CDD505-2E9C-101B-9397-08002B2CF9AE}" pid="34" name="display_urn:schemas-microsoft-com:office:office#Editor">
    <vt:lpwstr>Sjöström Josefin</vt:lpwstr>
  </property>
  <property fmtid="{D5CDD505-2E9C-101B-9397-08002B2CF9AE}" pid="35" name="display_urn:schemas-microsoft-com:office:office#Author">
    <vt:lpwstr>Sjöström Josefin</vt:lpwstr>
  </property>
  <property fmtid="{D5CDD505-2E9C-101B-9397-08002B2CF9AE}" pid="36" name="ContentTypeId">
    <vt:lpwstr>0x0101000566B5D5B1455D4A8B9974BCEC7A45CD</vt:lpwstr>
  </property>
  <property fmtid="{D5CDD505-2E9C-101B-9397-08002B2CF9AE}" pid="37" name="Klassificering">
    <vt:lpwstr>483;#Arbetsdokument|84024872-4805-4ad1-83f6-d5e53da9fc72</vt:lpwstr>
  </property>
  <property fmtid="{D5CDD505-2E9C-101B-9397-08002B2CF9AE}" pid="38" name="Beskrivning">
    <vt:lpwstr/>
  </property>
  <property fmtid="{D5CDD505-2E9C-101B-9397-08002B2CF9AE}" pid="39" name="KKS">
    <vt:lpwstr/>
  </property>
  <property fmtid="{D5CDD505-2E9C-101B-9397-08002B2CF9AE}" pid="40" name="Block">
    <vt:lpwstr/>
  </property>
  <property fmtid="{D5CDD505-2E9C-101B-9397-08002B2CF9AE}" pid="41" name="Godk_datum">
    <vt:lpwstr/>
  </property>
  <property fmtid="{D5CDD505-2E9C-101B-9397-08002B2CF9AE}" pid="42" name="Godk_av">
    <vt:lpwstr/>
  </property>
  <property fmtid="{D5CDD505-2E9C-101B-9397-08002B2CF9AE}" pid="43" name="Pärm">
    <vt:lpwstr/>
  </property>
  <property fmtid="{D5CDD505-2E9C-101B-9397-08002B2CF9AE}" pid="44" name="Avdelning">
    <vt:lpwstr/>
  </property>
  <property fmtid="{D5CDD505-2E9C-101B-9397-08002B2CF9AE}" pid="45" name="Skapad_av">
    <vt:lpwstr/>
  </property>
  <property fmtid="{D5CDD505-2E9C-101B-9397-08002B2CF9AE}" pid="46" name="Doktyp">
    <vt:lpwstr/>
  </property>
  <property fmtid="{D5CDD505-2E9C-101B-9397-08002B2CF9AE}" pid="47" name="Dokumentnummer">
    <vt:lpwstr/>
  </property>
  <property fmtid="{D5CDD505-2E9C-101B-9397-08002B2CF9AE}" pid="48" name="Revision">
    <vt:lpwstr/>
  </property>
</Properties>
</file>